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tblInd w:w="-459" w:type="dxa"/>
        <w:tblLook w:val="00A0"/>
      </w:tblPr>
      <w:tblGrid>
        <w:gridCol w:w="3969"/>
        <w:gridCol w:w="5836"/>
      </w:tblGrid>
      <w:tr w:rsidR="00981F26" w:rsidRPr="00815366" w:rsidTr="00916D7B">
        <w:trPr>
          <w:trHeight w:val="375"/>
        </w:trPr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l-GR"/>
              </w:rPr>
            </w:pPr>
            <w:bookmarkStart w:id="0" w:name="RANGE!B1:C30"/>
            <w:bookmarkEnd w:id="0"/>
            <w:r w:rsidRPr="00916D7B">
              <w:rPr>
                <w:b/>
                <w:bCs/>
                <w:color w:val="000000"/>
                <w:sz w:val="28"/>
                <w:szCs w:val="28"/>
                <w:lang w:eastAsia="el-GR"/>
              </w:rPr>
              <w:t>ΣΤΟΙΧΕΙΑ ΥΠΑΛΛΗΛΟΥ-ΥΠΕΥΘΥΝΗ ΔΗΛΩΣΗ</w:t>
            </w:r>
          </w:p>
        </w:tc>
      </w:tr>
      <w:tr w:rsidR="00981F26" w:rsidRPr="00815366" w:rsidTr="00916D7B">
        <w:trPr>
          <w:trHeight w:val="613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16D7B">
              <w:rPr>
                <w:b/>
                <w:bCs/>
                <w:color w:val="000000"/>
                <w:sz w:val="16"/>
                <w:szCs w:val="16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Pr="00916D7B">
              <w:rPr>
                <w:b/>
                <w:bCs/>
                <w:color w:val="000000"/>
                <w:sz w:val="16"/>
                <w:szCs w:val="16"/>
                <w:lang w:eastAsia="el-GR"/>
              </w:rPr>
              <w:br/>
              <w:t>παρ. 4 Ν. 1599/1986)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ΜΗΤΡΩΝΥΜΟ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Α.Δ.Τ.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Δ.Ο.Υ.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ΦΕΚ ΔΙΟΡΙΣΜΟΥ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ΑΡΙΘ.ΛΟΓ.ΤΡΑΠΕΖΑΣ IBAΝ (ΜΕ ΠΡΩΤΟ ΟΝΟΜΑ ΤΟΥ ΥΠΑΛΛΗΛΟΥ)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ΑΜΚΑ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Α.Μ. ΙΚΑ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ΠΑΛΙΟΣ ΑΣΦΑΛΙΣΜΕΝΟΣ ΠΡΙΝ 01/01/1993 Ή ΝΕΟΣ ΑΣΦΑΛΙΣΜΕΝΟΣ ΜΕΤΑ 01/01/1993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ΟΔΟΣ-ΑΡΙΘΜΟΣ-Τ.Κ.-ΠΟΛΗ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ΤΗΛΕΦΩΝΟ ΕΠΙΚΟΙΝΩΝΙΑΣ</w:t>
            </w:r>
            <w:r>
              <w:rPr>
                <w:b/>
                <w:bCs/>
                <w:color w:val="000000"/>
                <w:lang w:eastAsia="el-GR"/>
              </w:rPr>
              <w:t xml:space="preserve"> (</w:t>
            </w:r>
            <w:r w:rsidRPr="00916D7B">
              <w:rPr>
                <w:b/>
                <w:bCs/>
                <w:color w:val="000000"/>
                <w:lang w:eastAsia="el-GR"/>
              </w:rPr>
              <w:t>ΣΤΑΘΕΡΟ-ΚΙΝΗΤΟ</w:t>
            </w:r>
            <w:r>
              <w:rPr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ΠΡΟΥΠΗΡΕΣΙΑ ΣΤΟ ΔΗΜΟΣΙΟ ΠΡΙΝ 01/01/2011 Ή ΜΕΤΑ ΤΗΝ 1/1/2011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 xml:space="preserve">E-mail (στο οποίο </w:t>
            </w:r>
            <w:r>
              <w:rPr>
                <w:b/>
                <w:bCs/>
                <w:color w:val="000000"/>
                <w:lang w:eastAsia="el-GR"/>
              </w:rPr>
              <w:t>θα λαμβάνω ενημερώσεις από τη Δ.</w:t>
            </w:r>
            <w:r w:rsidRPr="00916D7B">
              <w:rPr>
                <w:b/>
                <w:bCs/>
                <w:color w:val="000000"/>
                <w:lang w:eastAsia="el-GR"/>
              </w:rPr>
              <w:t>Π</w:t>
            </w:r>
            <w:r>
              <w:rPr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b/>
                <w:bCs/>
                <w:color w:val="000000"/>
                <w:lang w:eastAsia="el-GR"/>
              </w:rPr>
              <w:t>Ε</w:t>
            </w:r>
            <w:r>
              <w:rPr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b/>
                <w:bCs/>
                <w:color w:val="000000"/>
                <w:lang w:eastAsia="el-GR"/>
              </w:rPr>
              <w:t>Καβάλας</w:t>
            </w:r>
            <w:r w:rsidRPr="00916D7B">
              <w:rPr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ΟΙΚΟΓΕΝΕΙΑΚΗ ΚΑΤΑΣΤΑΣΗ (Σε περίπτωση έγγαμου αναγράφεται και το επώνυμο συζύγου)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916D7B">
              <w:rPr>
                <w:b/>
                <w:bCs/>
                <w:color w:val="000000"/>
                <w:lang w:eastAsia="el-GR"/>
              </w:rPr>
              <w:t>ΑΡΙΘΜΟΣ ΤΕΚΝΩΝ (Συμπληρώνεται και Υπεύθυνη Δήλωση Οικογενειακού Επιδόματος 2020</w:t>
            </w:r>
            <w:r>
              <w:rPr>
                <w:b/>
                <w:bCs/>
                <w:color w:val="000000"/>
                <w:lang w:eastAsia="el-GR"/>
              </w:rPr>
              <w:t xml:space="preserve"> -</w:t>
            </w:r>
            <w:r w:rsidRPr="00916D7B">
              <w:rPr>
                <w:b/>
                <w:bCs/>
                <w:color w:val="000000"/>
                <w:lang w:eastAsia="el-GR"/>
              </w:rPr>
              <w:t xml:space="preserve"> Επισυνάπτεται έντυπο</w:t>
            </w:r>
            <w:r>
              <w:rPr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 </w:t>
            </w:r>
          </w:p>
        </w:tc>
      </w:tr>
      <w:tr w:rsidR="00981F26" w:rsidRPr="00815366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981F26" w:rsidRPr="00815366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Καβάλα,</w:t>
            </w:r>
            <w:r w:rsidRPr="00916D7B">
              <w:rPr>
                <w:color w:val="000000"/>
                <w:lang w:eastAsia="el-GR"/>
              </w:rPr>
              <w:t xml:space="preserve"> …………………………………..</w:t>
            </w:r>
          </w:p>
        </w:tc>
      </w:tr>
      <w:tr w:rsidR="00981F26" w:rsidRPr="00815366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981F26" w:rsidRPr="00815366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Ο/Η ΔΗΛΩΝ/ΔΗΛΟΥΣΑ</w:t>
            </w:r>
          </w:p>
        </w:tc>
      </w:tr>
      <w:tr w:rsidR="00981F26" w:rsidRPr="00815366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981F26" w:rsidRPr="00815366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981F26" w:rsidRPr="00815366" w:rsidTr="00916D7B">
        <w:trPr>
          <w:trHeight w:val="3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981F26" w:rsidRPr="00815366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F26" w:rsidRPr="00916D7B" w:rsidRDefault="00981F26" w:rsidP="00916D7B">
            <w:pPr>
              <w:spacing w:after="0" w:line="240" w:lineRule="auto"/>
              <w:rPr>
                <w:color w:val="000000"/>
                <w:lang w:eastAsia="el-GR"/>
              </w:rPr>
            </w:pPr>
            <w:r w:rsidRPr="00916D7B">
              <w:rPr>
                <w:color w:val="000000"/>
                <w:lang w:eastAsia="el-GR"/>
              </w:rPr>
              <w:t>(Υπογραφή)</w:t>
            </w:r>
          </w:p>
        </w:tc>
      </w:tr>
    </w:tbl>
    <w:p w:rsidR="00981F26" w:rsidRPr="00916D7B" w:rsidRDefault="00981F26" w:rsidP="00916D7B"/>
    <w:sectPr w:rsidR="00981F26" w:rsidRPr="00916D7B" w:rsidSect="00916D7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7B"/>
    <w:rsid w:val="00162975"/>
    <w:rsid w:val="002D7858"/>
    <w:rsid w:val="0032170E"/>
    <w:rsid w:val="00526BF9"/>
    <w:rsid w:val="00697E59"/>
    <w:rsid w:val="006F303B"/>
    <w:rsid w:val="007440F2"/>
    <w:rsid w:val="00815366"/>
    <w:rsid w:val="00916D7B"/>
    <w:rsid w:val="009403E3"/>
    <w:rsid w:val="00981F26"/>
    <w:rsid w:val="00A35F7A"/>
    <w:rsid w:val="00F8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146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ΘΕΟΔΟΥΛΑ ΓΙΑΝΝΑΚΟΥΔΗ</dc:creator>
  <cp:keywords/>
  <dc:description/>
  <cp:lastModifiedBy> </cp:lastModifiedBy>
  <cp:revision>5</cp:revision>
  <dcterms:created xsi:type="dcterms:W3CDTF">2020-07-27T09:07:00Z</dcterms:created>
  <dcterms:modified xsi:type="dcterms:W3CDTF">2020-07-29T11:25:00Z</dcterms:modified>
</cp:coreProperties>
</file>