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2" w:type="dxa"/>
        <w:jc w:val="center"/>
        <w:tblInd w:w="-3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03"/>
        <w:gridCol w:w="1639"/>
        <w:gridCol w:w="4430"/>
      </w:tblGrid>
      <w:tr w:rsidR="008C502F" w:rsidRPr="0096315C" w:rsidTr="001D1251">
        <w:trPr>
          <w:trHeight w:val="1435"/>
          <w:jc w:val="center"/>
        </w:trPr>
        <w:tc>
          <w:tcPr>
            <w:tcW w:w="3803" w:type="dxa"/>
          </w:tcPr>
          <w:p w:rsidR="008C502F" w:rsidRPr="00022C7D" w:rsidRDefault="008C502F" w:rsidP="003300A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0" o:spid="_x0000_i1025" type="#_x0000_t75" style="width:21.75pt;height:19.5pt;visibility:visible">
                  <v:imagedata r:id="rId5" o:title=""/>
                </v:shape>
              </w:pict>
            </w:r>
          </w:p>
          <w:p w:rsidR="008C502F" w:rsidRPr="00022C7D" w:rsidRDefault="008C502F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2C7D">
              <w:rPr>
                <w:sz w:val="16"/>
                <w:szCs w:val="16"/>
              </w:rPr>
              <w:t>ΕΛΛΗΝΙΚΗ ΔΗΜΟΚΡΑΤΙΑ</w:t>
            </w:r>
          </w:p>
          <w:p w:rsidR="008C502F" w:rsidRPr="00022C7D" w:rsidRDefault="008C502F" w:rsidP="001D1251">
            <w:pPr>
              <w:spacing w:after="0" w:line="240" w:lineRule="auto"/>
              <w:ind w:right="-88"/>
              <w:jc w:val="center"/>
              <w:rPr>
                <w:sz w:val="16"/>
                <w:szCs w:val="16"/>
              </w:rPr>
            </w:pPr>
            <w:r w:rsidRPr="00022C7D">
              <w:rPr>
                <w:sz w:val="16"/>
                <w:szCs w:val="16"/>
              </w:rPr>
              <w:t>ΥΠΟΥΡΓΕΙΟ ΠΑΙΔΕΙΑΣ ΚΑΙ ΘΡΗΣΚΕΥΜΑΤΩΝ</w:t>
            </w:r>
          </w:p>
          <w:p w:rsidR="008C502F" w:rsidRPr="0096315C" w:rsidRDefault="008C502F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315C">
              <w:rPr>
                <w:sz w:val="16"/>
                <w:szCs w:val="16"/>
              </w:rPr>
              <w:t>ΠΕΡΙΦ. Δ/ΝΣΗ Α/ΘΜΙΑΣ ΚΑΙ Β/ΘΜΙΑΣ ΕΚΠ/ΣΗΣ</w:t>
            </w:r>
          </w:p>
          <w:p w:rsidR="008C502F" w:rsidRPr="0096315C" w:rsidRDefault="008C502F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Α.Μ.Θ.</w:t>
            </w:r>
          </w:p>
          <w:p w:rsidR="008C502F" w:rsidRPr="0096315C" w:rsidRDefault="008C502F" w:rsidP="00022C7D">
            <w:pPr>
              <w:spacing w:after="0" w:line="240" w:lineRule="auto"/>
              <w:jc w:val="center"/>
              <w:rPr>
                <w:szCs w:val="20"/>
              </w:rPr>
            </w:pPr>
            <w:r w:rsidRPr="0096315C">
              <w:rPr>
                <w:sz w:val="16"/>
                <w:szCs w:val="16"/>
              </w:rPr>
              <w:t>Δ</w:t>
            </w:r>
            <w:r>
              <w:rPr>
                <w:sz w:val="16"/>
                <w:szCs w:val="16"/>
              </w:rPr>
              <w:t>ΙΕΥΘΥ</w:t>
            </w:r>
            <w:r w:rsidRPr="0096315C">
              <w:rPr>
                <w:sz w:val="16"/>
                <w:szCs w:val="16"/>
              </w:rPr>
              <w:t xml:space="preserve">ΝΣΗ </w:t>
            </w:r>
            <w:r>
              <w:rPr>
                <w:sz w:val="16"/>
                <w:szCs w:val="16"/>
              </w:rPr>
              <w:t>ΠΡΩΤΟΒΑ</w:t>
            </w:r>
            <w:r w:rsidRPr="0096315C">
              <w:rPr>
                <w:sz w:val="16"/>
                <w:szCs w:val="16"/>
              </w:rPr>
              <w:t>ΘΜΙΑΣ ΕΚ</w:t>
            </w:r>
            <w:r>
              <w:rPr>
                <w:sz w:val="16"/>
                <w:szCs w:val="16"/>
              </w:rPr>
              <w:t>ΠΑΙΔΕΥΣΗΣ</w:t>
            </w:r>
            <w:r w:rsidRPr="009631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ΚΑΒΑΛΑΣ</w:t>
            </w:r>
          </w:p>
        </w:tc>
        <w:tc>
          <w:tcPr>
            <w:tcW w:w="1639" w:type="dxa"/>
          </w:tcPr>
          <w:p w:rsidR="008C502F" w:rsidRPr="0096315C" w:rsidRDefault="008C502F" w:rsidP="003300AC">
            <w:pPr>
              <w:spacing w:after="0" w:line="240" w:lineRule="auto"/>
            </w:pPr>
          </w:p>
        </w:tc>
        <w:tc>
          <w:tcPr>
            <w:tcW w:w="4430" w:type="dxa"/>
          </w:tcPr>
          <w:p w:rsidR="008C502F" w:rsidRPr="0096315C" w:rsidRDefault="008C502F" w:rsidP="003300AC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</w:tbl>
    <w:p w:rsidR="008C502F" w:rsidRPr="00B4690B" w:rsidRDefault="008C502F" w:rsidP="00B4690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4690B">
        <w:rPr>
          <w:b/>
          <w:sz w:val="24"/>
          <w:szCs w:val="24"/>
          <w:u w:val="single"/>
        </w:rPr>
        <w:t>ΥΠΕΥΘΥΝΗ  ΔΗΛΩΣΗ</w:t>
      </w:r>
      <w:r>
        <w:rPr>
          <w:b/>
          <w:sz w:val="24"/>
          <w:szCs w:val="24"/>
          <w:u w:val="single"/>
        </w:rPr>
        <w:t xml:space="preserve">  ΟΙΚΟΓΕΝΕΙΑΚΟΥ ΕΠΙΔΟΜΑΤΟΣ (οικονομικού έτους 202</w:t>
      </w:r>
      <w:r w:rsidRPr="006E7B9B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)</w:t>
      </w:r>
    </w:p>
    <w:p w:rsidR="008C502F" w:rsidRPr="002018FC" w:rsidRDefault="008C502F" w:rsidP="00B4690B">
      <w:pPr>
        <w:spacing w:after="0" w:line="240" w:lineRule="auto"/>
        <w:jc w:val="both"/>
        <w:rPr>
          <w:sz w:val="20"/>
          <w:szCs w:val="20"/>
        </w:rPr>
      </w:pPr>
    </w:p>
    <w:p w:rsidR="008C502F" w:rsidRDefault="008C502F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Ο/Η υπογραφόμεν</w:t>
      </w:r>
      <w:r>
        <w:rPr>
          <w:sz w:val="20"/>
          <w:szCs w:val="20"/>
        </w:rPr>
        <w:t xml:space="preserve">… </w:t>
      </w:r>
      <w:r w:rsidRPr="002018FC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……….</w:t>
      </w:r>
      <w:r w:rsidRPr="002018FC">
        <w:rPr>
          <w:sz w:val="20"/>
          <w:szCs w:val="20"/>
        </w:rPr>
        <w:t xml:space="preserve">……………………. </w:t>
      </w:r>
      <w:r>
        <w:rPr>
          <w:sz w:val="20"/>
          <w:szCs w:val="20"/>
        </w:rPr>
        <w:t xml:space="preserve">του </w:t>
      </w:r>
      <w:r w:rsidRPr="002018FC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…………</w:t>
      </w:r>
      <w:r>
        <w:rPr>
          <w:sz w:val="20"/>
          <w:szCs w:val="20"/>
        </w:rPr>
        <w:t xml:space="preserve">ειδικότητας 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…....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ΑΜ…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2018FC">
        <w:rPr>
          <w:sz w:val="20"/>
          <w:szCs w:val="20"/>
        </w:rPr>
        <w:t xml:space="preserve">…… </w:t>
      </w:r>
    </w:p>
    <w:p w:rsidR="008C502F" w:rsidRPr="002018FC" w:rsidRDefault="008C502F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(Σχολείο οργανικής) …………………………………………………………………</w:t>
      </w:r>
      <w:r>
        <w:rPr>
          <w:sz w:val="20"/>
          <w:szCs w:val="20"/>
        </w:rPr>
        <w:t>(Σχ</w:t>
      </w:r>
      <w:r w:rsidRPr="002018FC">
        <w:rPr>
          <w:sz w:val="20"/>
          <w:szCs w:val="20"/>
        </w:rPr>
        <w:t>ολείο που υπηρετεί) ……………………………………………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……………</w:t>
      </w:r>
    </w:p>
    <w:p w:rsidR="008C502F" w:rsidRDefault="008C502F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Δ/νση κατοικίας-πόλη ……………………………………(οδός) ………………………………………………………… (αριθ.) 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2018FC">
        <w:rPr>
          <w:sz w:val="20"/>
          <w:szCs w:val="20"/>
        </w:rPr>
        <w:t xml:space="preserve">…. </w:t>
      </w:r>
      <w:r>
        <w:rPr>
          <w:sz w:val="20"/>
          <w:szCs w:val="20"/>
        </w:rPr>
        <w:t>Τ</w:t>
      </w:r>
      <w:r w:rsidRPr="002018FC">
        <w:rPr>
          <w:sz w:val="20"/>
          <w:szCs w:val="20"/>
        </w:rPr>
        <w:t>.Κ. ……………</w:t>
      </w:r>
      <w:r>
        <w:rPr>
          <w:sz w:val="20"/>
          <w:szCs w:val="20"/>
        </w:rPr>
        <w:t>…….</w:t>
      </w:r>
      <w:r w:rsidRPr="002018FC">
        <w:rPr>
          <w:sz w:val="20"/>
          <w:szCs w:val="20"/>
        </w:rPr>
        <w:t xml:space="preserve"> </w:t>
      </w:r>
    </w:p>
    <w:p w:rsidR="008C502F" w:rsidRPr="00207283" w:rsidRDefault="008C502F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Τηλέφωνο ……………………………….. Κινητό …………………………………….. </w:t>
      </w:r>
      <w:r w:rsidRPr="002018FC">
        <w:rPr>
          <w:sz w:val="20"/>
          <w:szCs w:val="20"/>
          <w:lang w:val="en-US"/>
        </w:rPr>
        <w:t>e</w:t>
      </w:r>
      <w:r w:rsidRPr="00207283">
        <w:rPr>
          <w:sz w:val="20"/>
          <w:szCs w:val="20"/>
        </w:rPr>
        <w:t>-</w:t>
      </w:r>
      <w:r w:rsidRPr="002018FC">
        <w:rPr>
          <w:sz w:val="20"/>
          <w:szCs w:val="20"/>
          <w:lang w:val="en-US"/>
        </w:rPr>
        <w:t>mail</w:t>
      </w:r>
      <w:r w:rsidRPr="00207283">
        <w:rPr>
          <w:sz w:val="20"/>
          <w:szCs w:val="20"/>
        </w:rPr>
        <w:t>: ……………………………………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207283">
        <w:rPr>
          <w:sz w:val="20"/>
          <w:szCs w:val="20"/>
        </w:rPr>
        <w:t>…</w:t>
      </w:r>
      <w:r>
        <w:rPr>
          <w:sz w:val="20"/>
          <w:szCs w:val="20"/>
        </w:rPr>
        <w:t>……</w:t>
      </w:r>
      <w:r w:rsidRPr="00207283">
        <w:rPr>
          <w:sz w:val="20"/>
          <w:szCs w:val="20"/>
        </w:rPr>
        <w:t>……</w:t>
      </w:r>
    </w:p>
    <w:p w:rsidR="008C502F" w:rsidRDefault="008C502F" w:rsidP="00207283">
      <w:pPr>
        <w:spacing w:after="0"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Α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Φ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Μ</w:t>
      </w:r>
      <w:r w:rsidRPr="00207283">
        <w:rPr>
          <w:sz w:val="20"/>
          <w:szCs w:val="20"/>
        </w:rPr>
        <w:t>.: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</w:t>
      </w:r>
      <w:r>
        <w:rPr>
          <w:sz w:val="20"/>
          <w:szCs w:val="20"/>
        </w:rPr>
        <w:t>….</w:t>
      </w:r>
      <w:r w:rsidRPr="00207283">
        <w:rPr>
          <w:sz w:val="20"/>
          <w:szCs w:val="20"/>
        </w:rPr>
        <w:t>…………….</w:t>
      </w:r>
      <w:r>
        <w:rPr>
          <w:sz w:val="20"/>
          <w:szCs w:val="20"/>
        </w:rPr>
        <w:t xml:space="preserve"> </w:t>
      </w:r>
      <w:r w:rsidRPr="002018FC">
        <w:rPr>
          <w:sz w:val="20"/>
          <w:szCs w:val="20"/>
        </w:rPr>
        <w:t>Δ.Ο.Υ.: …………</w:t>
      </w:r>
      <w:r>
        <w:rPr>
          <w:sz w:val="20"/>
          <w:szCs w:val="20"/>
        </w:rPr>
        <w:t>………</w:t>
      </w:r>
      <w:r w:rsidRPr="002018FC">
        <w:rPr>
          <w:sz w:val="20"/>
          <w:szCs w:val="20"/>
        </w:rPr>
        <w:t>…………………</w:t>
      </w:r>
      <w:r>
        <w:rPr>
          <w:sz w:val="20"/>
          <w:szCs w:val="20"/>
        </w:rPr>
        <w:t xml:space="preserve"> ΑΔΤ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…….</w:t>
      </w:r>
    </w:p>
    <w:p w:rsidR="008C502F" w:rsidRPr="002E13AD" w:rsidRDefault="008C502F" w:rsidP="00207283">
      <w:pPr>
        <w:spacing w:after="0" w:line="240" w:lineRule="auto"/>
        <w:jc w:val="both"/>
        <w:rPr>
          <w:sz w:val="16"/>
          <w:szCs w:val="16"/>
        </w:rPr>
      </w:pPr>
    </w:p>
    <w:p w:rsidR="008C502F" w:rsidRPr="007E0564" w:rsidRDefault="008C502F" w:rsidP="00B4690B">
      <w:pPr>
        <w:spacing w:after="0" w:line="240" w:lineRule="auto"/>
        <w:jc w:val="center"/>
        <w:rPr>
          <w:b/>
          <w:sz w:val="24"/>
          <w:szCs w:val="24"/>
        </w:rPr>
      </w:pPr>
      <w:r w:rsidRPr="007E0564">
        <w:rPr>
          <w:b/>
          <w:sz w:val="24"/>
          <w:szCs w:val="24"/>
        </w:rPr>
        <w:t>Δηλώνω υπεύθυνα</w:t>
      </w:r>
    </w:p>
    <w:p w:rsidR="008C502F" w:rsidRDefault="008C502F" w:rsidP="00B4690B">
      <w:pPr>
        <w:spacing w:after="0"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και με γνώση των κυρώσεων που προβλέπει ο Νόμος για ψευδή δήλωση, τα παρακάτω στοιχεία, που είναι απαραίτητα για την καταβολή της οικογενειακής παροχής </w:t>
      </w:r>
      <w:r w:rsidRPr="00D8677A">
        <w:rPr>
          <w:sz w:val="20"/>
          <w:szCs w:val="20"/>
          <w:u w:val="single"/>
        </w:rPr>
        <w:t>σύμφωνα με το αρ.15 του Ν.4354/2015</w:t>
      </w:r>
      <w:r>
        <w:rPr>
          <w:sz w:val="20"/>
          <w:szCs w:val="20"/>
        </w:rPr>
        <w:t xml:space="preserve"> όπως τροποποιήθηκε και ισχύει με το </w:t>
      </w:r>
      <w:r w:rsidRPr="00D8677A">
        <w:rPr>
          <w:sz w:val="20"/>
          <w:szCs w:val="20"/>
          <w:u w:val="single"/>
        </w:rPr>
        <w:t xml:space="preserve">αρ.35 του Ν.4484/2017 </w:t>
      </w:r>
      <w:r w:rsidRPr="002018FC">
        <w:rPr>
          <w:sz w:val="20"/>
          <w:szCs w:val="20"/>
        </w:rPr>
        <w:t>και τ</w:t>
      </w:r>
      <w:r>
        <w:rPr>
          <w:sz w:val="20"/>
          <w:szCs w:val="20"/>
        </w:rPr>
        <w:t>ην παρακράτηση φόρου μισθωτών υπηρεσιών με τις ισχύουσες διατάξεις.</w:t>
      </w:r>
    </w:p>
    <w:p w:rsidR="008C502F" w:rsidRPr="00107541" w:rsidRDefault="008C502F" w:rsidP="00B4690B">
      <w:pPr>
        <w:spacing w:after="0" w:line="240" w:lineRule="auto"/>
        <w:jc w:val="both"/>
        <w:rPr>
          <w:b/>
          <w:sz w:val="20"/>
          <w:szCs w:val="20"/>
        </w:rPr>
      </w:pPr>
    </w:p>
    <w:p w:rsidR="008C502F" w:rsidRPr="002018FC" w:rsidRDefault="008C502F" w:rsidP="004225B4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2018FC">
        <w:rPr>
          <w:b/>
          <w:sz w:val="20"/>
          <w:szCs w:val="20"/>
        </w:rPr>
        <w:t>ΣΤΟΙΧΕΙΑ  ΥΠΑΛΛΗΛΟΥ</w:t>
      </w:r>
      <w:r w:rsidRPr="002018FC">
        <w:rPr>
          <w:sz w:val="20"/>
          <w:szCs w:val="20"/>
        </w:rPr>
        <w:t>:  Οικογενειακή Κατάσταση  (σημειώστε Χ ανάλογα)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426"/>
        <w:gridCol w:w="383"/>
        <w:gridCol w:w="1176"/>
        <w:gridCol w:w="425"/>
        <w:gridCol w:w="425"/>
        <w:gridCol w:w="1560"/>
        <w:gridCol w:w="425"/>
        <w:gridCol w:w="425"/>
        <w:gridCol w:w="1418"/>
        <w:gridCol w:w="425"/>
        <w:gridCol w:w="425"/>
        <w:gridCol w:w="1134"/>
        <w:gridCol w:w="425"/>
      </w:tblGrid>
      <w:tr w:rsidR="008C502F" w:rsidRPr="0096315C" w:rsidTr="00893DEA">
        <w:tc>
          <w:tcPr>
            <w:tcW w:w="1242" w:type="dxa"/>
          </w:tcPr>
          <w:p w:rsidR="008C502F" w:rsidRPr="0096315C" w:rsidRDefault="008C502F" w:rsidP="0096315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Άγαμος/η</w:t>
            </w:r>
          </w:p>
        </w:tc>
        <w:tc>
          <w:tcPr>
            <w:tcW w:w="426" w:type="dxa"/>
          </w:tcPr>
          <w:p w:rsidR="008C502F" w:rsidRPr="0096315C" w:rsidRDefault="008C502F" w:rsidP="0096315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:rsidR="008C502F" w:rsidRPr="0096315C" w:rsidRDefault="008C502F" w:rsidP="0096315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8C502F" w:rsidRPr="0096315C" w:rsidRDefault="008C502F" w:rsidP="0096315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Έγγαμος/η</w:t>
            </w:r>
          </w:p>
        </w:tc>
        <w:tc>
          <w:tcPr>
            <w:tcW w:w="425" w:type="dxa"/>
          </w:tcPr>
          <w:p w:rsidR="008C502F" w:rsidRPr="0096315C" w:rsidRDefault="008C502F" w:rsidP="0096315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C502F" w:rsidRPr="0096315C" w:rsidRDefault="008C502F" w:rsidP="0096315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502F" w:rsidRPr="0096315C" w:rsidRDefault="008C502F" w:rsidP="0096315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διάσταση</w:t>
            </w:r>
          </w:p>
        </w:tc>
        <w:tc>
          <w:tcPr>
            <w:tcW w:w="425" w:type="dxa"/>
          </w:tcPr>
          <w:p w:rsidR="008C502F" w:rsidRPr="0096315C" w:rsidRDefault="008C502F" w:rsidP="0096315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C502F" w:rsidRPr="0096315C" w:rsidRDefault="008C502F" w:rsidP="0096315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502F" w:rsidRPr="0096315C" w:rsidRDefault="008C502F" w:rsidP="0096315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διάζευξη</w:t>
            </w:r>
          </w:p>
        </w:tc>
        <w:tc>
          <w:tcPr>
            <w:tcW w:w="425" w:type="dxa"/>
          </w:tcPr>
          <w:p w:rsidR="008C502F" w:rsidRPr="0096315C" w:rsidRDefault="008C502F" w:rsidP="0096315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C502F" w:rsidRPr="0096315C" w:rsidRDefault="008C502F" w:rsidP="0096315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02F" w:rsidRPr="0096315C" w:rsidRDefault="008C502F" w:rsidP="0096315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χηρεία</w:t>
            </w:r>
          </w:p>
        </w:tc>
        <w:tc>
          <w:tcPr>
            <w:tcW w:w="425" w:type="dxa"/>
          </w:tcPr>
          <w:p w:rsidR="008C502F" w:rsidRPr="0096315C" w:rsidRDefault="008C502F" w:rsidP="0096315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8C502F" w:rsidRPr="002018FC" w:rsidRDefault="008C502F" w:rsidP="000917AA">
      <w:pPr>
        <w:spacing w:after="0" w:line="336" w:lineRule="auto"/>
        <w:jc w:val="both"/>
        <w:rPr>
          <w:sz w:val="20"/>
          <w:szCs w:val="20"/>
        </w:rPr>
      </w:pPr>
      <w:r w:rsidRPr="00126A23">
        <w:rPr>
          <w:sz w:val="20"/>
          <w:szCs w:val="20"/>
          <w:u w:val="single"/>
        </w:rPr>
        <w:t>Σε περίπτωση διάστασης ή διάζευξης:</w:t>
      </w:r>
      <w:r>
        <w:rPr>
          <w:sz w:val="20"/>
          <w:szCs w:val="20"/>
        </w:rPr>
        <w:t xml:space="preserve"> Η επιμέλεια των παιδιών έχει νόμιμα ανατεθεί στον/στην ………………………………………………………………………………………………………………………………………………………………………………………………….</w:t>
      </w:r>
    </w:p>
    <w:p w:rsidR="008C502F" w:rsidRPr="002018FC" w:rsidRDefault="008C502F" w:rsidP="004225B4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>ΣΤΟΙΧΕΙΑ  ΣΥΖΥΓΟΥ</w:t>
      </w:r>
    </w:p>
    <w:p w:rsidR="008C502F" w:rsidRPr="002018FC" w:rsidRDefault="008C502F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Ονοματεπώνυμο ………………………………………………………………………………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……. Πατρώνυμο ………………</w:t>
      </w:r>
      <w:r>
        <w:rPr>
          <w:sz w:val="20"/>
          <w:szCs w:val="20"/>
        </w:rPr>
        <w:t>…………..</w:t>
      </w:r>
      <w:r w:rsidRPr="002018FC">
        <w:rPr>
          <w:sz w:val="20"/>
          <w:szCs w:val="20"/>
        </w:rPr>
        <w:t>………………………</w:t>
      </w:r>
    </w:p>
    <w:p w:rsidR="008C502F" w:rsidRPr="002018FC" w:rsidRDefault="008C502F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Επάγγελμα ………………………………………</w:t>
      </w:r>
      <w:r>
        <w:rPr>
          <w:sz w:val="20"/>
          <w:szCs w:val="20"/>
        </w:rPr>
        <w:t>……………</w:t>
      </w:r>
      <w:r w:rsidRPr="002018FC">
        <w:rPr>
          <w:sz w:val="20"/>
          <w:szCs w:val="20"/>
        </w:rPr>
        <w:t>……… Υπηρεσία ή Επιχείρηση όπου εργάζεται ……………………</w:t>
      </w:r>
      <w:r>
        <w:rPr>
          <w:sz w:val="20"/>
          <w:szCs w:val="20"/>
        </w:rPr>
        <w:t>…….</w:t>
      </w:r>
      <w:r w:rsidRPr="002018FC">
        <w:rPr>
          <w:sz w:val="20"/>
          <w:szCs w:val="20"/>
        </w:rPr>
        <w:t>………………………</w:t>
      </w:r>
    </w:p>
    <w:p w:rsidR="008C502F" w:rsidRDefault="008C502F" w:rsidP="006C4863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Είναι ασφαλισμένος/η στ.. ………………………………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…….. (ή Συνταξιοδοτείται από 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………………………………………)</w:t>
      </w:r>
    </w:p>
    <w:p w:rsidR="008C502F" w:rsidRPr="006C4863" w:rsidRDefault="008C502F" w:rsidP="006C4863">
      <w:pPr>
        <w:spacing w:after="0" w:line="240" w:lineRule="auto"/>
        <w:ind w:left="66"/>
        <w:jc w:val="both"/>
        <w:rPr>
          <w:sz w:val="16"/>
          <w:szCs w:val="16"/>
        </w:rPr>
      </w:pPr>
    </w:p>
    <w:tbl>
      <w:tblPr>
        <w:tblW w:w="101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09"/>
        <w:gridCol w:w="2551"/>
        <w:gridCol w:w="1276"/>
        <w:gridCol w:w="1984"/>
        <w:gridCol w:w="1134"/>
        <w:gridCol w:w="1049"/>
        <w:gridCol w:w="794"/>
        <w:gridCol w:w="992"/>
      </w:tblGrid>
      <w:tr w:rsidR="008C502F" w:rsidRPr="0096315C" w:rsidTr="00D00689">
        <w:trPr>
          <w:trHeight w:val="371"/>
        </w:trPr>
        <w:tc>
          <w:tcPr>
            <w:tcW w:w="6220" w:type="dxa"/>
            <w:gridSpan w:val="4"/>
            <w:tcBorders>
              <w:top w:val="nil"/>
              <w:right w:val="nil"/>
            </w:tcBorders>
          </w:tcPr>
          <w:p w:rsidR="008C502F" w:rsidRPr="0096315C" w:rsidRDefault="008C502F" w:rsidP="002E13A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6315C">
              <w:rPr>
                <w:b/>
                <w:sz w:val="20"/>
                <w:szCs w:val="20"/>
              </w:rPr>
              <w:t xml:space="preserve"> 3.    ΣΤΟΙΧΕΙΑ  </w:t>
            </w:r>
            <w:r>
              <w:rPr>
                <w:b/>
                <w:sz w:val="20"/>
                <w:szCs w:val="20"/>
              </w:rPr>
              <w:t xml:space="preserve">ΑΓΑΜΩΝ </w:t>
            </w:r>
            <w:r w:rsidRPr="0096315C">
              <w:rPr>
                <w:b/>
                <w:sz w:val="20"/>
                <w:szCs w:val="20"/>
              </w:rPr>
              <w:t>ΤΕΚΝΩΝ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right w:val="nil"/>
            </w:tcBorders>
          </w:tcPr>
          <w:p w:rsidR="008C502F" w:rsidRPr="0096315C" w:rsidRDefault="008C502F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8C502F" w:rsidRPr="0096315C" w:rsidRDefault="008C502F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502F" w:rsidRPr="0096315C" w:rsidTr="00D00689">
        <w:tc>
          <w:tcPr>
            <w:tcW w:w="409" w:type="dxa"/>
            <w:tcBorders>
              <w:left w:val="single" w:sz="4" w:space="0" w:color="auto"/>
            </w:tcBorders>
            <w:vAlign w:val="center"/>
          </w:tcPr>
          <w:p w:rsidR="008C502F" w:rsidRPr="0096315C" w:rsidRDefault="008C502F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Α/Α</w:t>
            </w:r>
          </w:p>
        </w:tc>
        <w:tc>
          <w:tcPr>
            <w:tcW w:w="2551" w:type="dxa"/>
            <w:vAlign w:val="center"/>
          </w:tcPr>
          <w:p w:rsidR="008C502F" w:rsidRPr="0096315C" w:rsidRDefault="008C502F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Ονοματεπώνυμο</w:t>
            </w:r>
            <w:r>
              <w:rPr>
                <w:sz w:val="20"/>
                <w:szCs w:val="20"/>
              </w:rPr>
              <w:t xml:space="preserve"> τέκνου</w:t>
            </w:r>
          </w:p>
        </w:tc>
        <w:tc>
          <w:tcPr>
            <w:tcW w:w="1276" w:type="dxa"/>
            <w:vAlign w:val="center"/>
          </w:tcPr>
          <w:p w:rsidR="008C502F" w:rsidRPr="0096315C" w:rsidRDefault="008C502F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Πλήρης Ημερ.Γένν.</w:t>
            </w:r>
          </w:p>
          <w:p w:rsidR="008C502F" w:rsidRPr="0096315C" w:rsidRDefault="008C502F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ΗΜ/ΜΜ/ΕΕ</w:t>
            </w:r>
          </w:p>
        </w:tc>
        <w:tc>
          <w:tcPr>
            <w:tcW w:w="1984" w:type="dxa"/>
            <w:vAlign w:val="center"/>
          </w:tcPr>
          <w:p w:rsidR="008C502F" w:rsidRDefault="008C502F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</w:t>
            </w:r>
            <w:r>
              <w:rPr>
                <w:sz w:val="20"/>
                <w:szCs w:val="20"/>
              </w:rPr>
              <w:t xml:space="preserve">ε ποια ανώτερη/ανώτατη σχολή φοιτά </w:t>
            </w:r>
          </w:p>
          <w:p w:rsidR="008C502F" w:rsidRPr="0096315C" w:rsidRDefault="008C502F" w:rsidP="002E1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ή σε ποια τάξη της Β/θμιας Εκπ/σης</w:t>
            </w:r>
          </w:p>
        </w:tc>
        <w:tc>
          <w:tcPr>
            <w:tcW w:w="1134" w:type="dxa"/>
            <w:vAlign w:val="center"/>
          </w:tcPr>
          <w:p w:rsidR="008C502F" w:rsidRPr="0096315C" w:rsidRDefault="008C502F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Ημερομηνία 1</w:t>
            </w:r>
            <w:r w:rsidRPr="0096315C">
              <w:rPr>
                <w:sz w:val="20"/>
                <w:szCs w:val="20"/>
                <w:vertAlign w:val="superscript"/>
              </w:rPr>
              <w:t>ης</w:t>
            </w:r>
            <w:r w:rsidRPr="0096315C">
              <w:rPr>
                <w:sz w:val="20"/>
                <w:szCs w:val="20"/>
              </w:rPr>
              <w:t>εγγραφής</w:t>
            </w:r>
            <w:r>
              <w:rPr>
                <w:sz w:val="20"/>
                <w:szCs w:val="20"/>
              </w:rPr>
              <w:t xml:space="preserve"> στη σχολή φοίτησης</w:t>
            </w:r>
          </w:p>
        </w:tc>
        <w:tc>
          <w:tcPr>
            <w:tcW w:w="1049" w:type="dxa"/>
            <w:vAlign w:val="center"/>
          </w:tcPr>
          <w:p w:rsidR="008C502F" w:rsidRPr="0096315C" w:rsidRDefault="008C502F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Προβλεπόμενα έτη φοίτησης στη Σχολή</w:t>
            </w:r>
          </w:p>
        </w:tc>
        <w:tc>
          <w:tcPr>
            <w:tcW w:w="794" w:type="dxa"/>
            <w:vAlign w:val="center"/>
          </w:tcPr>
          <w:p w:rsidR="008C502F" w:rsidRPr="0096315C" w:rsidRDefault="008C502F" w:rsidP="00461F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Είχε στο 2018 εισόδημα πάνω από 8636€ Ναι/΄Οχι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C502F" w:rsidRPr="0096315C" w:rsidRDefault="008C502F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Ειδική κατηγορία (αναπηρία) 50% και άνω Ναι/Όχι</w:t>
            </w:r>
          </w:p>
        </w:tc>
      </w:tr>
      <w:tr w:rsidR="008C502F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8C502F" w:rsidRPr="0096315C" w:rsidRDefault="008C502F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C502F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8C502F" w:rsidRPr="0096315C" w:rsidRDefault="008C502F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C502F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8C502F" w:rsidRPr="0096315C" w:rsidRDefault="008C502F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C502F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8C502F" w:rsidRPr="0096315C" w:rsidRDefault="008C502F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C502F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8C502F" w:rsidRPr="0096315C" w:rsidRDefault="008C502F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C502F" w:rsidRPr="0096315C" w:rsidRDefault="008C502F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C502F" w:rsidRPr="001D1251" w:rsidRDefault="008C502F" w:rsidP="004D3C18">
      <w:pPr>
        <w:spacing w:after="0" w:line="240" w:lineRule="auto"/>
        <w:ind w:left="66"/>
        <w:jc w:val="both"/>
        <w:rPr>
          <w:b/>
          <w:sz w:val="6"/>
          <w:szCs w:val="6"/>
        </w:rPr>
      </w:pPr>
    </w:p>
    <w:p w:rsidR="008C502F" w:rsidRPr="002018FC" w:rsidRDefault="008C502F" w:rsidP="002E13AD">
      <w:pPr>
        <w:spacing w:after="0" w:line="240" w:lineRule="auto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 xml:space="preserve">Οποιαδήποτε μεταβολή των παραπάνω στοιχείων θα τη γνωστοποιήσω αμέσως </w:t>
      </w:r>
      <w:r>
        <w:rPr>
          <w:b/>
          <w:sz w:val="20"/>
          <w:szCs w:val="20"/>
        </w:rPr>
        <w:t>στην υπηρεσία.</w:t>
      </w:r>
    </w:p>
    <w:p w:rsidR="008C502F" w:rsidRPr="005F4045" w:rsidRDefault="008C502F" w:rsidP="003300AC">
      <w:pPr>
        <w:spacing w:after="0" w:line="240" w:lineRule="auto"/>
        <w:rPr>
          <w:b/>
          <w:sz w:val="20"/>
          <w:szCs w:val="20"/>
        </w:rPr>
      </w:pPr>
      <w:r w:rsidRPr="005F4045">
        <w:rPr>
          <w:b/>
          <w:sz w:val="20"/>
          <w:szCs w:val="20"/>
        </w:rPr>
        <w:t>Το επίδομα τέκνων δίνεται:</w:t>
      </w:r>
    </w:p>
    <w:p w:rsidR="008C502F" w:rsidRPr="005F4045" w:rsidRDefault="008C502F" w:rsidP="002A0CFD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>Στα άγαμα τέκνα μέχρι τη συμπλήρωση του 18</w:t>
      </w:r>
      <w:r w:rsidRPr="005F4045">
        <w:rPr>
          <w:sz w:val="20"/>
          <w:szCs w:val="20"/>
          <w:vertAlign w:val="superscript"/>
        </w:rPr>
        <w:t>ου</w:t>
      </w:r>
      <w:r w:rsidRPr="005F4045">
        <w:rPr>
          <w:sz w:val="20"/>
          <w:szCs w:val="20"/>
        </w:rPr>
        <w:t xml:space="preserve"> έτους ή 19</w:t>
      </w:r>
      <w:r w:rsidRPr="005F4045">
        <w:rPr>
          <w:sz w:val="20"/>
          <w:szCs w:val="20"/>
          <w:vertAlign w:val="superscript"/>
        </w:rPr>
        <w:t>ου</w:t>
      </w:r>
      <w:r w:rsidRPr="005F4045">
        <w:rPr>
          <w:sz w:val="20"/>
          <w:szCs w:val="20"/>
        </w:rPr>
        <w:t xml:space="preserve"> αν είναι στη Β/θμια Εκπ</w:t>
      </w:r>
      <w:r>
        <w:rPr>
          <w:sz w:val="20"/>
          <w:szCs w:val="20"/>
        </w:rPr>
        <w:t>αίδευ</w:t>
      </w:r>
      <w:r w:rsidRPr="005F4045">
        <w:rPr>
          <w:sz w:val="20"/>
          <w:szCs w:val="20"/>
        </w:rPr>
        <w:t>ση</w:t>
      </w:r>
      <w:r>
        <w:rPr>
          <w:sz w:val="20"/>
          <w:szCs w:val="20"/>
        </w:rPr>
        <w:t>.</w:t>
      </w:r>
      <w:r w:rsidRPr="005F4045">
        <w:rPr>
          <w:sz w:val="20"/>
          <w:szCs w:val="20"/>
        </w:rPr>
        <w:t xml:space="preserve"> </w:t>
      </w:r>
    </w:p>
    <w:p w:rsidR="008C502F" w:rsidRPr="005F4045" w:rsidRDefault="008C502F" w:rsidP="005F4045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 xml:space="preserve">Εφόσον φοιτούν σε οποιοδήποτε φορέα </w:t>
      </w:r>
      <w:r w:rsidRPr="002E13AD">
        <w:rPr>
          <w:b/>
          <w:sz w:val="20"/>
          <w:szCs w:val="20"/>
          <w:u w:val="single"/>
        </w:rPr>
        <w:t>μεταλυκειακής</w:t>
      </w:r>
      <w:r w:rsidRPr="005F4045">
        <w:rPr>
          <w:sz w:val="20"/>
          <w:szCs w:val="20"/>
        </w:rPr>
        <w:t xml:space="preserve"> εκπαίδευσης, </w:t>
      </w:r>
      <w:r w:rsidRPr="002E13AD">
        <w:rPr>
          <w:b/>
          <w:sz w:val="20"/>
          <w:szCs w:val="20"/>
        </w:rPr>
        <w:t>μεταπτυχιακά</w:t>
      </w:r>
      <w:r w:rsidRPr="005F4045">
        <w:rPr>
          <w:sz w:val="20"/>
          <w:szCs w:val="20"/>
        </w:rPr>
        <w:t xml:space="preserve"> προγράμματα, (δημόσια, ιδιωτικά, ημεδαπής ή αλλοδαπής) ανάλογα με τα </w:t>
      </w:r>
      <w:r w:rsidRPr="002E13AD">
        <w:rPr>
          <w:b/>
          <w:sz w:val="20"/>
          <w:szCs w:val="20"/>
        </w:rPr>
        <w:t>προβλεπόμενα εξάμηνα</w:t>
      </w:r>
      <w:r w:rsidRPr="005F4045">
        <w:rPr>
          <w:sz w:val="20"/>
          <w:szCs w:val="20"/>
        </w:rPr>
        <w:t xml:space="preserve"> της Σχολής στην οποία φοιτούν και μόνο μέχρι το </w:t>
      </w:r>
      <w:r w:rsidRPr="002E13AD">
        <w:rPr>
          <w:b/>
          <w:sz w:val="20"/>
          <w:szCs w:val="20"/>
        </w:rPr>
        <w:t>24</w:t>
      </w:r>
      <w:r w:rsidRPr="002E13AD">
        <w:rPr>
          <w:b/>
          <w:sz w:val="20"/>
          <w:szCs w:val="20"/>
          <w:vertAlign w:val="superscript"/>
        </w:rPr>
        <w:t>ο</w:t>
      </w:r>
      <w:r w:rsidRPr="002E13AD">
        <w:rPr>
          <w:b/>
          <w:sz w:val="20"/>
          <w:szCs w:val="20"/>
        </w:rPr>
        <w:t xml:space="preserve"> έτος</w:t>
      </w:r>
      <w:r w:rsidRPr="005F4045">
        <w:rPr>
          <w:sz w:val="20"/>
          <w:szCs w:val="20"/>
        </w:rPr>
        <w:t xml:space="preserve">. </w:t>
      </w:r>
      <w:r w:rsidRPr="005F4045">
        <w:rPr>
          <w:b/>
          <w:sz w:val="20"/>
          <w:szCs w:val="20"/>
          <w:u w:val="single"/>
        </w:rPr>
        <w:t>Απαιτείται Βεβαίωση Φοίτησης τους</w:t>
      </w:r>
      <w:r w:rsidRPr="005F4045">
        <w:rPr>
          <w:sz w:val="20"/>
          <w:szCs w:val="20"/>
          <w:u w:val="single"/>
        </w:rPr>
        <w:t xml:space="preserve"> </w:t>
      </w:r>
      <w:r w:rsidRPr="005F4045">
        <w:rPr>
          <w:b/>
          <w:sz w:val="20"/>
          <w:szCs w:val="20"/>
          <w:u w:val="single"/>
        </w:rPr>
        <w:t>για το ακαδημαϊκό έτος 201</w:t>
      </w:r>
      <w:r>
        <w:rPr>
          <w:b/>
          <w:sz w:val="20"/>
          <w:szCs w:val="20"/>
          <w:u w:val="single"/>
        </w:rPr>
        <w:t>9</w:t>
      </w:r>
      <w:r w:rsidRPr="005F4045">
        <w:rPr>
          <w:b/>
          <w:sz w:val="20"/>
          <w:szCs w:val="20"/>
          <w:u w:val="single"/>
        </w:rPr>
        <w:t>-20</w:t>
      </w:r>
      <w:r>
        <w:rPr>
          <w:b/>
          <w:sz w:val="20"/>
          <w:szCs w:val="20"/>
          <w:u w:val="single"/>
        </w:rPr>
        <w:t>20</w:t>
      </w:r>
      <w:r w:rsidRPr="005F4045">
        <w:rPr>
          <w:sz w:val="20"/>
          <w:szCs w:val="20"/>
        </w:rPr>
        <w:t>.</w:t>
      </w:r>
    </w:p>
    <w:p w:rsidR="008C502F" w:rsidRDefault="008C502F" w:rsidP="005F4045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 xml:space="preserve">Σε περίπτωση αναπηρίας </w:t>
      </w:r>
      <w:r w:rsidRPr="005F4045">
        <w:rPr>
          <w:b/>
          <w:sz w:val="20"/>
          <w:szCs w:val="20"/>
          <w:u w:val="single"/>
        </w:rPr>
        <w:t>απαιτείται Βεβαίωση ΚΕΠΑ σε ισχύ</w:t>
      </w:r>
      <w:r w:rsidRPr="005F4045">
        <w:rPr>
          <w:sz w:val="20"/>
          <w:szCs w:val="20"/>
        </w:rPr>
        <w:t>.</w:t>
      </w:r>
    </w:p>
    <w:tbl>
      <w:tblPr>
        <w:tblW w:w="0" w:type="auto"/>
        <w:tblLook w:val="0000"/>
      </w:tblPr>
      <w:tblGrid>
        <w:gridCol w:w="6275"/>
        <w:gridCol w:w="4062"/>
      </w:tblGrid>
      <w:tr w:rsidR="008C502F" w:rsidRPr="0096315C" w:rsidTr="007B5671">
        <w:trPr>
          <w:trHeight w:val="631"/>
        </w:trPr>
        <w:tc>
          <w:tcPr>
            <w:tcW w:w="6275" w:type="dxa"/>
          </w:tcPr>
          <w:p w:rsidR="008C502F" w:rsidRPr="0096315C" w:rsidRDefault="008C502F" w:rsidP="007B567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062" w:type="dxa"/>
          </w:tcPr>
          <w:p w:rsidR="008C502F" w:rsidRPr="0096315C" w:rsidRDefault="008C502F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6315C">
              <w:rPr>
                <w:rFonts w:cs="Arial"/>
                <w:bCs/>
                <w:sz w:val="20"/>
                <w:szCs w:val="20"/>
              </w:rPr>
              <w:t>……………………………………….. / …. / ………</w:t>
            </w:r>
          </w:p>
          <w:p w:rsidR="008C502F" w:rsidRDefault="008C502F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6315C">
              <w:rPr>
                <w:rFonts w:cs="Arial"/>
                <w:bCs/>
                <w:sz w:val="20"/>
                <w:szCs w:val="20"/>
              </w:rPr>
              <w:t>Ο/Η  Δηλών/ούσα</w:t>
            </w:r>
          </w:p>
          <w:p w:rsidR="008C502F" w:rsidRDefault="008C502F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C502F" w:rsidRDefault="008C502F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C502F" w:rsidRDefault="008C502F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C502F" w:rsidRPr="0096315C" w:rsidRDefault="008C502F" w:rsidP="007B567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8C502F" w:rsidRPr="002E13AD" w:rsidRDefault="008C502F" w:rsidP="007D5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2E13AD">
        <w:rPr>
          <w:sz w:val="20"/>
          <w:szCs w:val="20"/>
        </w:rPr>
        <w:t xml:space="preserve">Να συμπληρωθεί από τους </w:t>
      </w:r>
      <w:r>
        <w:rPr>
          <w:b/>
          <w:sz w:val="20"/>
          <w:szCs w:val="20"/>
        </w:rPr>
        <w:t>ΝΕΟΔΙΟΡΙΖΟΜΕΝΟΥΣ</w:t>
      </w:r>
      <w:r w:rsidRPr="002E13AD">
        <w:rPr>
          <w:sz w:val="20"/>
          <w:szCs w:val="20"/>
        </w:rPr>
        <w:t xml:space="preserve"> εκπ/κούς και να υποβληθεί μαζί με </w:t>
      </w:r>
      <w:r w:rsidRPr="002E13AD">
        <w:rPr>
          <w:b/>
          <w:sz w:val="20"/>
          <w:szCs w:val="20"/>
        </w:rPr>
        <w:t>πρόσφατες</w:t>
      </w:r>
      <w:r w:rsidRPr="002E13AD">
        <w:rPr>
          <w:sz w:val="20"/>
          <w:szCs w:val="20"/>
        </w:rPr>
        <w:t xml:space="preserve"> </w:t>
      </w:r>
      <w:r w:rsidRPr="002E13AD">
        <w:rPr>
          <w:b/>
          <w:sz w:val="20"/>
          <w:szCs w:val="20"/>
        </w:rPr>
        <w:t>Βεβαιώσεις</w:t>
      </w:r>
      <w:r>
        <w:rPr>
          <w:sz w:val="20"/>
          <w:szCs w:val="20"/>
        </w:rPr>
        <w:t xml:space="preserve"> (π.χ. </w:t>
      </w:r>
      <w:r w:rsidRPr="002E13AD">
        <w:rPr>
          <w:sz w:val="20"/>
          <w:szCs w:val="20"/>
        </w:rPr>
        <w:t>διάζευξη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>, γέννηση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>, σπουδ</w:t>
      </w:r>
      <w:r>
        <w:rPr>
          <w:sz w:val="20"/>
          <w:szCs w:val="20"/>
        </w:rPr>
        <w:t xml:space="preserve">ών, </w:t>
      </w:r>
      <w:r w:rsidRPr="002E13AD">
        <w:rPr>
          <w:sz w:val="20"/>
          <w:szCs w:val="20"/>
        </w:rPr>
        <w:t>διακοπή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 xml:space="preserve"> φοίτησης</w:t>
      </w:r>
      <w:r>
        <w:rPr>
          <w:sz w:val="20"/>
          <w:szCs w:val="20"/>
        </w:rPr>
        <w:t xml:space="preserve">, φορολ. δήλωση 2018 για εισοδήματα </w:t>
      </w:r>
      <w:r w:rsidRPr="002E13AD">
        <w:rPr>
          <w:sz w:val="20"/>
          <w:szCs w:val="20"/>
        </w:rPr>
        <w:t>τέκνου</w:t>
      </w:r>
      <w:r>
        <w:rPr>
          <w:sz w:val="20"/>
          <w:szCs w:val="20"/>
        </w:rPr>
        <w:t>, κτλ</w:t>
      </w:r>
      <w:r w:rsidRPr="002E13AD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Pr="002E13AD">
        <w:rPr>
          <w:sz w:val="20"/>
          <w:szCs w:val="20"/>
        </w:rPr>
        <w:t xml:space="preserve"> </w:t>
      </w:r>
    </w:p>
    <w:sectPr w:rsidR="008C502F" w:rsidRPr="002E13AD" w:rsidSect="00B4690B">
      <w:pgSz w:w="11906" w:h="16838"/>
      <w:pgMar w:top="232" w:right="851" w:bottom="346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>
    <w:nsid w:val="16EB617F"/>
    <w:multiLevelType w:val="hybridMultilevel"/>
    <w:tmpl w:val="FE84B542"/>
    <w:lvl w:ilvl="0" w:tplc="040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A866BB3"/>
    <w:multiLevelType w:val="hybridMultilevel"/>
    <w:tmpl w:val="FFBA11D0"/>
    <w:lvl w:ilvl="0" w:tplc="96AA93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0AC"/>
    <w:rsid w:val="0000020A"/>
    <w:rsid w:val="00000C9D"/>
    <w:rsid w:val="00000E08"/>
    <w:rsid w:val="000010DA"/>
    <w:rsid w:val="00002427"/>
    <w:rsid w:val="0000247F"/>
    <w:rsid w:val="0000309E"/>
    <w:rsid w:val="000031F7"/>
    <w:rsid w:val="00003678"/>
    <w:rsid w:val="000039A6"/>
    <w:rsid w:val="0000498D"/>
    <w:rsid w:val="00004F9B"/>
    <w:rsid w:val="00005CE1"/>
    <w:rsid w:val="00005D91"/>
    <w:rsid w:val="00005E67"/>
    <w:rsid w:val="00006513"/>
    <w:rsid w:val="0000652A"/>
    <w:rsid w:val="00007E02"/>
    <w:rsid w:val="0001086C"/>
    <w:rsid w:val="00011774"/>
    <w:rsid w:val="00011AE2"/>
    <w:rsid w:val="0001206B"/>
    <w:rsid w:val="00013055"/>
    <w:rsid w:val="00013888"/>
    <w:rsid w:val="00013F6B"/>
    <w:rsid w:val="00014D54"/>
    <w:rsid w:val="0001502B"/>
    <w:rsid w:val="00015D10"/>
    <w:rsid w:val="00016073"/>
    <w:rsid w:val="000167E5"/>
    <w:rsid w:val="0001708E"/>
    <w:rsid w:val="00017761"/>
    <w:rsid w:val="00020EAA"/>
    <w:rsid w:val="00020F28"/>
    <w:rsid w:val="000211CD"/>
    <w:rsid w:val="00021402"/>
    <w:rsid w:val="00021B8D"/>
    <w:rsid w:val="00021E12"/>
    <w:rsid w:val="00021F49"/>
    <w:rsid w:val="00022132"/>
    <w:rsid w:val="00022A4B"/>
    <w:rsid w:val="00022ACA"/>
    <w:rsid w:val="00022C7D"/>
    <w:rsid w:val="0002345A"/>
    <w:rsid w:val="00023468"/>
    <w:rsid w:val="00023A88"/>
    <w:rsid w:val="00024AE4"/>
    <w:rsid w:val="00024DF6"/>
    <w:rsid w:val="0002524B"/>
    <w:rsid w:val="000252E6"/>
    <w:rsid w:val="00025AB9"/>
    <w:rsid w:val="00025B78"/>
    <w:rsid w:val="00026876"/>
    <w:rsid w:val="00026A12"/>
    <w:rsid w:val="00026BF8"/>
    <w:rsid w:val="00026F8B"/>
    <w:rsid w:val="000270C3"/>
    <w:rsid w:val="00027480"/>
    <w:rsid w:val="00027E2B"/>
    <w:rsid w:val="00031025"/>
    <w:rsid w:val="00032BC2"/>
    <w:rsid w:val="00033584"/>
    <w:rsid w:val="000337A0"/>
    <w:rsid w:val="00033D38"/>
    <w:rsid w:val="00033DD9"/>
    <w:rsid w:val="000343B1"/>
    <w:rsid w:val="000348C3"/>
    <w:rsid w:val="00035EB4"/>
    <w:rsid w:val="0003670F"/>
    <w:rsid w:val="00036DE7"/>
    <w:rsid w:val="00036F23"/>
    <w:rsid w:val="00037808"/>
    <w:rsid w:val="00040C86"/>
    <w:rsid w:val="00040F6E"/>
    <w:rsid w:val="00041236"/>
    <w:rsid w:val="00041C92"/>
    <w:rsid w:val="00041D19"/>
    <w:rsid w:val="0004207C"/>
    <w:rsid w:val="000433DE"/>
    <w:rsid w:val="000443EF"/>
    <w:rsid w:val="00044818"/>
    <w:rsid w:val="00044EA1"/>
    <w:rsid w:val="00045006"/>
    <w:rsid w:val="00045679"/>
    <w:rsid w:val="00046445"/>
    <w:rsid w:val="00046976"/>
    <w:rsid w:val="00046BCD"/>
    <w:rsid w:val="00046C5C"/>
    <w:rsid w:val="00046C89"/>
    <w:rsid w:val="00046E99"/>
    <w:rsid w:val="00047235"/>
    <w:rsid w:val="0004777A"/>
    <w:rsid w:val="0004780E"/>
    <w:rsid w:val="00047A85"/>
    <w:rsid w:val="00047F41"/>
    <w:rsid w:val="00047FC0"/>
    <w:rsid w:val="000502C9"/>
    <w:rsid w:val="000518D8"/>
    <w:rsid w:val="00051DB7"/>
    <w:rsid w:val="000520BB"/>
    <w:rsid w:val="0005369C"/>
    <w:rsid w:val="00053EA7"/>
    <w:rsid w:val="00054118"/>
    <w:rsid w:val="000542FC"/>
    <w:rsid w:val="000543D5"/>
    <w:rsid w:val="00055935"/>
    <w:rsid w:val="00055F7E"/>
    <w:rsid w:val="000560BB"/>
    <w:rsid w:val="00056533"/>
    <w:rsid w:val="000573B6"/>
    <w:rsid w:val="0005753C"/>
    <w:rsid w:val="000579F6"/>
    <w:rsid w:val="00060D16"/>
    <w:rsid w:val="0006103A"/>
    <w:rsid w:val="0006151E"/>
    <w:rsid w:val="00061FD9"/>
    <w:rsid w:val="000633FA"/>
    <w:rsid w:val="00063A22"/>
    <w:rsid w:val="00064084"/>
    <w:rsid w:val="00064432"/>
    <w:rsid w:val="00064846"/>
    <w:rsid w:val="000648FB"/>
    <w:rsid w:val="000649D9"/>
    <w:rsid w:val="00065D61"/>
    <w:rsid w:val="0006687C"/>
    <w:rsid w:val="000669B5"/>
    <w:rsid w:val="00067094"/>
    <w:rsid w:val="00067195"/>
    <w:rsid w:val="00067421"/>
    <w:rsid w:val="00067591"/>
    <w:rsid w:val="000677E0"/>
    <w:rsid w:val="00070058"/>
    <w:rsid w:val="00070211"/>
    <w:rsid w:val="000703DE"/>
    <w:rsid w:val="00070EAF"/>
    <w:rsid w:val="0007266A"/>
    <w:rsid w:val="000727BA"/>
    <w:rsid w:val="00072F49"/>
    <w:rsid w:val="0007355E"/>
    <w:rsid w:val="000737C1"/>
    <w:rsid w:val="00073CF1"/>
    <w:rsid w:val="0007526B"/>
    <w:rsid w:val="000757A2"/>
    <w:rsid w:val="00076434"/>
    <w:rsid w:val="0007712E"/>
    <w:rsid w:val="000771BD"/>
    <w:rsid w:val="00077957"/>
    <w:rsid w:val="00080851"/>
    <w:rsid w:val="00080999"/>
    <w:rsid w:val="00081B62"/>
    <w:rsid w:val="0008423A"/>
    <w:rsid w:val="0008491F"/>
    <w:rsid w:val="00084CCF"/>
    <w:rsid w:val="000851D3"/>
    <w:rsid w:val="000852A3"/>
    <w:rsid w:val="00085E64"/>
    <w:rsid w:val="00085F71"/>
    <w:rsid w:val="00086000"/>
    <w:rsid w:val="000866F7"/>
    <w:rsid w:val="0008692E"/>
    <w:rsid w:val="0008790E"/>
    <w:rsid w:val="000906B7"/>
    <w:rsid w:val="00090B58"/>
    <w:rsid w:val="00090C3F"/>
    <w:rsid w:val="00090E6B"/>
    <w:rsid w:val="000917AA"/>
    <w:rsid w:val="000917E4"/>
    <w:rsid w:val="00091975"/>
    <w:rsid w:val="000927E6"/>
    <w:rsid w:val="00092B45"/>
    <w:rsid w:val="00093D0B"/>
    <w:rsid w:val="00093D1F"/>
    <w:rsid w:val="00094DE7"/>
    <w:rsid w:val="0009509D"/>
    <w:rsid w:val="0009571D"/>
    <w:rsid w:val="00095C07"/>
    <w:rsid w:val="00095DCB"/>
    <w:rsid w:val="000967D2"/>
    <w:rsid w:val="00096B0F"/>
    <w:rsid w:val="00096ECC"/>
    <w:rsid w:val="00097CC5"/>
    <w:rsid w:val="00097FCC"/>
    <w:rsid w:val="000A0120"/>
    <w:rsid w:val="000A1381"/>
    <w:rsid w:val="000A1624"/>
    <w:rsid w:val="000A17B7"/>
    <w:rsid w:val="000A19C0"/>
    <w:rsid w:val="000A1BE5"/>
    <w:rsid w:val="000A2137"/>
    <w:rsid w:val="000A2266"/>
    <w:rsid w:val="000A2334"/>
    <w:rsid w:val="000A2AC9"/>
    <w:rsid w:val="000A689F"/>
    <w:rsid w:val="000A7A3C"/>
    <w:rsid w:val="000B01B3"/>
    <w:rsid w:val="000B045F"/>
    <w:rsid w:val="000B0617"/>
    <w:rsid w:val="000B0709"/>
    <w:rsid w:val="000B241B"/>
    <w:rsid w:val="000B2660"/>
    <w:rsid w:val="000B28FA"/>
    <w:rsid w:val="000B4472"/>
    <w:rsid w:val="000B639B"/>
    <w:rsid w:val="000B6B3C"/>
    <w:rsid w:val="000B756C"/>
    <w:rsid w:val="000B7607"/>
    <w:rsid w:val="000C0237"/>
    <w:rsid w:val="000C1B7B"/>
    <w:rsid w:val="000C3595"/>
    <w:rsid w:val="000C3A72"/>
    <w:rsid w:val="000C3AE4"/>
    <w:rsid w:val="000C3FD9"/>
    <w:rsid w:val="000C416B"/>
    <w:rsid w:val="000C55AE"/>
    <w:rsid w:val="000C56AC"/>
    <w:rsid w:val="000C5F3C"/>
    <w:rsid w:val="000C6C50"/>
    <w:rsid w:val="000C71BA"/>
    <w:rsid w:val="000C72AC"/>
    <w:rsid w:val="000C7EB7"/>
    <w:rsid w:val="000D091A"/>
    <w:rsid w:val="000D1202"/>
    <w:rsid w:val="000D1433"/>
    <w:rsid w:val="000D15F4"/>
    <w:rsid w:val="000D16D0"/>
    <w:rsid w:val="000D2245"/>
    <w:rsid w:val="000D2562"/>
    <w:rsid w:val="000D32F1"/>
    <w:rsid w:val="000D38EE"/>
    <w:rsid w:val="000D41C5"/>
    <w:rsid w:val="000D5303"/>
    <w:rsid w:val="000D54D7"/>
    <w:rsid w:val="000D641B"/>
    <w:rsid w:val="000D73A6"/>
    <w:rsid w:val="000D7E03"/>
    <w:rsid w:val="000D7E0D"/>
    <w:rsid w:val="000E0632"/>
    <w:rsid w:val="000E0B48"/>
    <w:rsid w:val="000E12D4"/>
    <w:rsid w:val="000E13D9"/>
    <w:rsid w:val="000E250E"/>
    <w:rsid w:val="000E3C6B"/>
    <w:rsid w:val="000E3D59"/>
    <w:rsid w:val="000E4304"/>
    <w:rsid w:val="000E4DDF"/>
    <w:rsid w:val="000E505E"/>
    <w:rsid w:val="000E5552"/>
    <w:rsid w:val="000E5A20"/>
    <w:rsid w:val="000E5F21"/>
    <w:rsid w:val="000E7128"/>
    <w:rsid w:val="000E71F9"/>
    <w:rsid w:val="000E773E"/>
    <w:rsid w:val="000E77C9"/>
    <w:rsid w:val="000F0718"/>
    <w:rsid w:val="000F15A3"/>
    <w:rsid w:val="000F1A4A"/>
    <w:rsid w:val="000F288C"/>
    <w:rsid w:val="000F29FA"/>
    <w:rsid w:val="000F2BD3"/>
    <w:rsid w:val="000F392B"/>
    <w:rsid w:val="000F588E"/>
    <w:rsid w:val="000F5ED2"/>
    <w:rsid w:val="000F6604"/>
    <w:rsid w:val="000F6A38"/>
    <w:rsid w:val="000F6B3D"/>
    <w:rsid w:val="000F6DAA"/>
    <w:rsid w:val="000F736D"/>
    <w:rsid w:val="000F7B52"/>
    <w:rsid w:val="0010056E"/>
    <w:rsid w:val="001006FE"/>
    <w:rsid w:val="001007CF"/>
    <w:rsid w:val="00101E4A"/>
    <w:rsid w:val="00101EFA"/>
    <w:rsid w:val="001039B1"/>
    <w:rsid w:val="00104029"/>
    <w:rsid w:val="00105D98"/>
    <w:rsid w:val="00106C77"/>
    <w:rsid w:val="00106D24"/>
    <w:rsid w:val="00106FE3"/>
    <w:rsid w:val="0010742E"/>
    <w:rsid w:val="00107541"/>
    <w:rsid w:val="001077A4"/>
    <w:rsid w:val="00111388"/>
    <w:rsid w:val="00111D0A"/>
    <w:rsid w:val="00111D9B"/>
    <w:rsid w:val="00112BD5"/>
    <w:rsid w:val="00112D50"/>
    <w:rsid w:val="00112D65"/>
    <w:rsid w:val="001136B7"/>
    <w:rsid w:val="001140FB"/>
    <w:rsid w:val="00114FE5"/>
    <w:rsid w:val="0011655D"/>
    <w:rsid w:val="00117021"/>
    <w:rsid w:val="00120075"/>
    <w:rsid w:val="00120586"/>
    <w:rsid w:val="00120818"/>
    <w:rsid w:val="0012106D"/>
    <w:rsid w:val="00121E57"/>
    <w:rsid w:val="00122648"/>
    <w:rsid w:val="001231B9"/>
    <w:rsid w:val="00123D5E"/>
    <w:rsid w:val="00123D8E"/>
    <w:rsid w:val="00123F5D"/>
    <w:rsid w:val="0012442F"/>
    <w:rsid w:val="00124499"/>
    <w:rsid w:val="00124C49"/>
    <w:rsid w:val="00125895"/>
    <w:rsid w:val="00125B15"/>
    <w:rsid w:val="001267DF"/>
    <w:rsid w:val="00126A23"/>
    <w:rsid w:val="00127EC7"/>
    <w:rsid w:val="00130194"/>
    <w:rsid w:val="0013156F"/>
    <w:rsid w:val="001319DF"/>
    <w:rsid w:val="00131ADE"/>
    <w:rsid w:val="0013268B"/>
    <w:rsid w:val="0013292A"/>
    <w:rsid w:val="001339F1"/>
    <w:rsid w:val="0013405C"/>
    <w:rsid w:val="0013471D"/>
    <w:rsid w:val="001355D9"/>
    <w:rsid w:val="00135A42"/>
    <w:rsid w:val="00135E8A"/>
    <w:rsid w:val="00136274"/>
    <w:rsid w:val="00136900"/>
    <w:rsid w:val="00137DF5"/>
    <w:rsid w:val="00140517"/>
    <w:rsid w:val="0014134F"/>
    <w:rsid w:val="001417AA"/>
    <w:rsid w:val="00142156"/>
    <w:rsid w:val="00142785"/>
    <w:rsid w:val="001446AF"/>
    <w:rsid w:val="00145943"/>
    <w:rsid w:val="00145F30"/>
    <w:rsid w:val="00146639"/>
    <w:rsid w:val="001469AA"/>
    <w:rsid w:val="0014748E"/>
    <w:rsid w:val="0015003F"/>
    <w:rsid w:val="001504A5"/>
    <w:rsid w:val="00150B6C"/>
    <w:rsid w:val="00151548"/>
    <w:rsid w:val="001526D8"/>
    <w:rsid w:val="00153072"/>
    <w:rsid w:val="001540A5"/>
    <w:rsid w:val="00155101"/>
    <w:rsid w:val="00155A71"/>
    <w:rsid w:val="00155F15"/>
    <w:rsid w:val="00156205"/>
    <w:rsid w:val="00156633"/>
    <w:rsid w:val="00160581"/>
    <w:rsid w:val="00160A4C"/>
    <w:rsid w:val="00160F01"/>
    <w:rsid w:val="0016102E"/>
    <w:rsid w:val="00161389"/>
    <w:rsid w:val="0016186F"/>
    <w:rsid w:val="00161D79"/>
    <w:rsid w:val="00161E7B"/>
    <w:rsid w:val="0016338D"/>
    <w:rsid w:val="00163853"/>
    <w:rsid w:val="001639D6"/>
    <w:rsid w:val="001640FB"/>
    <w:rsid w:val="00164ECA"/>
    <w:rsid w:val="00165659"/>
    <w:rsid w:val="00165741"/>
    <w:rsid w:val="001657DF"/>
    <w:rsid w:val="00165E3A"/>
    <w:rsid w:val="0016647C"/>
    <w:rsid w:val="00166873"/>
    <w:rsid w:val="00166F00"/>
    <w:rsid w:val="00167415"/>
    <w:rsid w:val="00167A33"/>
    <w:rsid w:val="00167C05"/>
    <w:rsid w:val="001702B9"/>
    <w:rsid w:val="00170CED"/>
    <w:rsid w:val="0017107E"/>
    <w:rsid w:val="00171366"/>
    <w:rsid w:val="0017282A"/>
    <w:rsid w:val="00172A36"/>
    <w:rsid w:val="001731D6"/>
    <w:rsid w:val="00174CE9"/>
    <w:rsid w:val="00174DCE"/>
    <w:rsid w:val="0017558C"/>
    <w:rsid w:val="00176764"/>
    <w:rsid w:val="001770DA"/>
    <w:rsid w:val="00177351"/>
    <w:rsid w:val="0018005C"/>
    <w:rsid w:val="001801CA"/>
    <w:rsid w:val="00180763"/>
    <w:rsid w:val="001807A9"/>
    <w:rsid w:val="001809ED"/>
    <w:rsid w:val="00180F34"/>
    <w:rsid w:val="00181E5F"/>
    <w:rsid w:val="0018219F"/>
    <w:rsid w:val="0018358C"/>
    <w:rsid w:val="00184CB6"/>
    <w:rsid w:val="00184DB5"/>
    <w:rsid w:val="00184F53"/>
    <w:rsid w:val="0018592D"/>
    <w:rsid w:val="00185AD6"/>
    <w:rsid w:val="00185C12"/>
    <w:rsid w:val="00190D20"/>
    <w:rsid w:val="001917CE"/>
    <w:rsid w:val="00192491"/>
    <w:rsid w:val="001924CC"/>
    <w:rsid w:val="00192A04"/>
    <w:rsid w:val="00192BCB"/>
    <w:rsid w:val="001931C1"/>
    <w:rsid w:val="001938C3"/>
    <w:rsid w:val="00193C0E"/>
    <w:rsid w:val="00194D46"/>
    <w:rsid w:val="00195D3B"/>
    <w:rsid w:val="00195E0E"/>
    <w:rsid w:val="00196D0E"/>
    <w:rsid w:val="00197D3A"/>
    <w:rsid w:val="001A04C6"/>
    <w:rsid w:val="001A174A"/>
    <w:rsid w:val="001A1E5B"/>
    <w:rsid w:val="001A2721"/>
    <w:rsid w:val="001A349B"/>
    <w:rsid w:val="001A412C"/>
    <w:rsid w:val="001A478B"/>
    <w:rsid w:val="001A4A30"/>
    <w:rsid w:val="001A4B97"/>
    <w:rsid w:val="001A4F22"/>
    <w:rsid w:val="001A5CCA"/>
    <w:rsid w:val="001A750F"/>
    <w:rsid w:val="001A7AEF"/>
    <w:rsid w:val="001B05A5"/>
    <w:rsid w:val="001B0752"/>
    <w:rsid w:val="001B193F"/>
    <w:rsid w:val="001B2938"/>
    <w:rsid w:val="001B2CDB"/>
    <w:rsid w:val="001B3E49"/>
    <w:rsid w:val="001B3E8F"/>
    <w:rsid w:val="001B3EC6"/>
    <w:rsid w:val="001B4907"/>
    <w:rsid w:val="001B4E28"/>
    <w:rsid w:val="001B4F1F"/>
    <w:rsid w:val="001B5C9F"/>
    <w:rsid w:val="001B5FFE"/>
    <w:rsid w:val="001B634A"/>
    <w:rsid w:val="001B6E12"/>
    <w:rsid w:val="001B7769"/>
    <w:rsid w:val="001C1914"/>
    <w:rsid w:val="001C2DED"/>
    <w:rsid w:val="001C3114"/>
    <w:rsid w:val="001C32B1"/>
    <w:rsid w:val="001C3B21"/>
    <w:rsid w:val="001C4177"/>
    <w:rsid w:val="001C4220"/>
    <w:rsid w:val="001C4D40"/>
    <w:rsid w:val="001C649E"/>
    <w:rsid w:val="001C6E14"/>
    <w:rsid w:val="001C70CE"/>
    <w:rsid w:val="001C70DC"/>
    <w:rsid w:val="001C768C"/>
    <w:rsid w:val="001C789A"/>
    <w:rsid w:val="001C7E58"/>
    <w:rsid w:val="001D0A5A"/>
    <w:rsid w:val="001D1251"/>
    <w:rsid w:val="001D1C87"/>
    <w:rsid w:val="001D2689"/>
    <w:rsid w:val="001D2D33"/>
    <w:rsid w:val="001D36CE"/>
    <w:rsid w:val="001D3861"/>
    <w:rsid w:val="001D3A48"/>
    <w:rsid w:val="001D48F0"/>
    <w:rsid w:val="001D514C"/>
    <w:rsid w:val="001D522A"/>
    <w:rsid w:val="001D5875"/>
    <w:rsid w:val="001D62D6"/>
    <w:rsid w:val="001D66BD"/>
    <w:rsid w:val="001E0ADB"/>
    <w:rsid w:val="001E0DC9"/>
    <w:rsid w:val="001E12C5"/>
    <w:rsid w:val="001E2628"/>
    <w:rsid w:val="001E2886"/>
    <w:rsid w:val="001E29E2"/>
    <w:rsid w:val="001E3F1C"/>
    <w:rsid w:val="001E417C"/>
    <w:rsid w:val="001E498A"/>
    <w:rsid w:val="001E4FCD"/>
    <w:rsid w:val="001E7874"/>
    <w:rsid w:val="001E7998"/>
    <w:rsid w:val="001F0802"/>
    <w:rsid w:val="001F0993"/>
    <w:rsid w:val="001F270F"/>
    <w:rsid w:val="001F3F30"/>
    <w:rsid w:val="001F4C23"/>
    <w:rsid w:val="001F4E87"/>
    <w:rsid w:val="001F72E1"/>
    <w:rsid w:val="001F788C"/>
    <w:rsid w:val="00201504"/>
    <w:rsid w:val="002015C7"/>
    <w:rsid w:val="002018FC"/>
    <w:rsid w:val="002026CD"/>
    <w:rsid w:val="00202BED"/>
    <w:rsid w:val="00202CF1"/>
    <w:rsid w:val="002032E4"/>
    <w:rsid w:val="00203548"/>
    <w:rsid w:val="00203658"/>
    <w:rsid w:val="002056CE"/>
    <w:rsid w:val="00206E2B"/>
    <w:rsid w:val="00207283"/>
    <w:rsid w:val="00207AA5"/>
    <w:rsid w:val="00210430"/>
    <w:rsid w:val="00210494"/>
    <w:rsid w:val="00213566"/>
    <w:rsid w:val="00213661"/>
    <w:rsid w:val="0021568E"/>
    <w:rsid w:val="002158EC"/>
    <w:rsid w:val="002168F7"/>
    <w:rsid w:val="00216DA4"/>
    <w:rsid w:val="0022087B"/>
    <w:rsid w:val="0022194F"/>
    <w:rsid w:val="00222291"/>
    <w:rsid w:val="002225B3"/>
    <w:rsid w:val="00222ADD"/>
    <w:rsid w:val="00222F2B"/>
    <w:rsid w:val="00222F51"/>
    <w:rsid w:val="00223608"/>
    <w:rsid w:val="00223638"/>
    <w:rsid w:val="002237BE"/>
    <w:rsid w:val="002237C3"/>
    <w:rsid w:val="00223BF9"/>
    <w:rsid w:val="00223EE3"/>
    <w:rsid w:val="00224985"/>
    <w:rsid w:val="00224BDC"/>
    <w:rsid w:val="00224EDC"/>
    <w:rsid w:val="002258E4"/>
    <w:rsid w:val="0022619A"/>
    <w:rsid w:val="00226CB2"/>
    <w:rsid w:val="0022767E"/>
    <w:rsid w:val="00227B24"/>
    <w:rsid w:val="00230456"/>
    <w:rsid w:val="00231724"/>
    <w:rsid w:val="00231C70"/>
    <w:rsid w:val="00232344"/>
    <w:rsid w:val="002323C1"/>
    <w:rsid w:val="00232824"/>
    <w:rsid w:val="00233352"/>
    <w:rsid w:val="00233850"/>
    <w:rsid w:val="00233962"/>
    <w:rsid w:val="002347FE"/>
    <w:rsid w:val="00235AED"/>
    <w:rsid w:val="00235C4A"/>
    <w:rsid w:val="00235EF8"/>
    <w:rsid w:val="002408CD"/>
    <w:rsid w:val="00240B4F"/>
    <w:rsid w:val="00241659"/>
    <w:rsid w:val="002417EC"/>
    <w:rsid w:val="002428A2"/>
    <w:rsid w:val="002439E1"/>
    <w:rsid w:val="00243D60"/>
    <w:rsid w:val="00243F36"/>
    <w:rsid w:val="00244670"/>
    <w:rsid w:val="00245B85"/>
    <w:rsid w:val="002464AF"/>
    <w:rsid w:val="00246935"/>
    <w:rsid w:val="00246F40"/>
    <w:rsid w:val="002472F4"/>
    <w:rsid w:val="002473D7"/>
    <w:rsid w:val="00251743"/>
    <w:rsid w:val="0025186B"/>
    <w:rsid w:val="002518D8"/>
    <w:rsid w:val="00252758"/>
    <w:rsid w:val="0025287B"/>
    <w:rsid w:val="00252CD9"/>
    <w:rsid w:val="00252EC6"/>
    <w:rsid w:val="002538C9"/>
    <w:rsid w:val="00253A99"/>
    <w:rsid w:val="00253EB7"/>
    <w:rsid w:val="00253FD0"/>
    <w:rsid w:val="002540ED"/>
    <w:rsid w:val="00255283"/>
    <w:rsid w:val="00256A7B"/>
    <w:rsid w:val="0025710C"/>
    <w:rsid w:val="00257454"/>
    <w:rsid w:val="002575EC"/>
    <w:rsid w:val="0025766C"/>
    <w:rsid w:val="00260FDA"/>
    <w:rsid w:val="00261756"/>
    <w:rsid w:val="00263637"/>
    <w:rsid w:val="00264116"/>
    <w:rsid w:val="002644D1"/>
    <w:rsid w:val="002649C9"/>
    <w:rsid w:val="00265356"/>
    <w:rsid w:val="0026544F"/>
    <w:rsid w:val="00266F93"/>
    <w:rsid w:val="0026721E"/>
    <w:rsid w:val="00267669"/>
    <w:rsid w:val="00267EE9"/>
    <w:rsid w:val="00270005"/>
    <w:rsid w:val="00270B33"/>
    <w:rsid w:val="0027175B"/>
    <w:rsid w:val="00271AB4"/>
    <w:rsid w:val="00272416"/>
    <w:rsid w:val="0027351D"/>
    <w:rsid w:val="002735F4"/>
    <w:rsid w:val="00273D3F"/>
    <w:rsid w:val="00273F71"/>
    <w:rsid w:val="00274867"/>
    <w:rsid w:val="0027490B"/>
    <w:rsid w:val="00274C1F"/>
    <w:rsid w:val="0027590F"/>
    <w:rsid w:val="002759AE"/>
    <w:rsid w:val="0027614D"/>
    <w:rsid w:val="0027641E"/>
    <w:rsid w:val="002764FD"/>
    <w:rsid w:val="0027659A"/>
    <w:rsid w:val="00276CB6"/>
    <w:rsid w:val="00277737"/>
    <w:rsid w:val="00277A6D"/>
    <w:rsid w:val="00277F16"/>
    <w:rsid w:val="002802DF"/>
    <w:rsid w:val="00280BA7"/>
    <w:rsid w:val="00280E91"/>
    <w:rsid w:val="00281B6E"/>
    <w:rsid w:val="00281E01"/>
    <w:rsid w:val="00282396"/>
    <w:rsid w:val="00282DF6"/>
    <w:rsid w:val="00282F16"/>
    <w:rsid w:val="002831BE"/>
    <w:rsid w:val="00283B9B"/>
    <w:rsid w:val="0028495E"/>
    <w:rsid w:val="0028573D"/>
    <w:rsid w:val="00285CE6"/>
    <w:rsid w:val="002869FA"/>
    <w:rsid w:val="00286AF0"/>
    <w:rsid w:val="002879ED"/>
    <w:rsid w:val="0029020C"/>
    <w:rsid w:val="002910CB"/>
    <w:rsid w:val="002914AA"/>
    <w:rsid w:val="0029171D"/>
    <w:rsid w:val="0029187D"/>
    <w:rsid w:val="00291FDF"/>
    <w:rsid w:val="00292CE8"/>
    <w:rsid w:val="002930A1"/>
    <w:rsid w:val="00293B6F"/>
    <w:rsid w:val="002942DC"/>
    <w:rsid w:val="002943CD"/>
    <w:rsid w:val="00294445"/>
    <w:rsid w:val="00294EF8"/>
    <w:rsid w:val="00295F5D"/>
    <w:rsid w:val="00297BF6"/>
    <w:rsid w:val="002A0095"/>
    <w:rsid w:val="002A0372"/>
    <w:rsid w:val="002A0CFD"/>
    <w:rsid w:val="002A0D18"/>
    <w:rsid w:val="002A0EA9"/>
    <w:rsid w:val="002A158B"/>
    <w:rsid w:val="002A16CB"/>
    <w:rsid w:val="002A1E97"/>
    <w:rsid w:val="002A39D6"/>
    <w:rsid w:val="002A3C4E"/>
    <w:rsid w:val="002A4740"/>
    <w:rsid w:val="002A4E67"/>
    <w:rsid w:val="002A6955"/>
    <w:rsid w:val="002A70FE"/>
    <w:rsid w:val="002A7D78"/>
    <w:rsid w:val="002B0779"/>
    <w:rsid w:val="002B0980"/>
    <w:rsid w:val="002B11D5"/>
    <w:rsid w:val="002B130A"/>
    <w:rsid w:val="002B284D"/>
    <w:rsid w:val="002B45F5"/>
    <w:rsid w:val="002B49A8"/>
    <w:rsid w:val="002B4B5A"/>
    <w:rsid w:val="002B4DDB"/>
    <w:rsid w:val="002B5BB0"/>
    <w:rsid w:val="002B61E7"/>
    <w:rsid w:val="002B6DE3"/>
    <w:rsid w:val="002B7509"/>
    <w:rsid w:val="002B7694"/>
    <w:rsid w:val="002B7BBF"/>
    <w:rsid w:val="002B7D1A"/>
    <w:rsid w:val="002C1A75"/>
    <w:rsid w:val="002C2100"/>
    <w:rsid w:val="002C2D30"/>
    <w:rsid w:val="002C57B2"/>
    <w:rsid w:val="002C62FB"/>
    <w:rsid w:val="002C7ACF"/>
    <w:rsid w:val="002D0736"/>
    <w:rsid w:val="002D0868"/>
    <w:rsid w:val="002D1C0E"/>
    <w:rsid w:val="002D2480"/>
    <w:rsid w:val="002D28B0"/>
    <w:rsid w:val="002D28D9"/>
    <w:rsid w:val="002D3962"/>
    <w:rsid w:val="002D3DBF"/>
    <w:rsid w:val="002D46D4"/>
    <w:rsid w:val="002D5833"/>
    <w:rsid w:val="002D588A"/>
    <w:rsid w:val="002D68A0"/>
    <w:rsid w:val="002D7673"/>
    <w:rsid w:val="002D782F"/>
    <w:rsid w:val="002E0ADC"/>
    <w:rsid w:val="002E13AD"/>
    <w:rsid w:val="002E15E8"/>
    <w:rsid w:val="002E2568"/>
    <w:rsid w:val="002E25DF"/>
    <w:rsid w:val="002E26D6"/>
    <w:rsid w:val="002E2731"/>
    <w:rsid w:val="002E2D19"/>
    <w:rsid w:val="002E3317"/>
    <w:rsid w:val="002E3704"/>
    <w:rsid w:val="002E385A"/>
    <w:rsid w:val="002E4148"/>
    <w:rsid w:val="002E45E3"/>
    <w:rsid w:val="002E5859"/>
    <w:rsid w:val="002E5963"/>
    <w:rsid w:val="002E6066"/>
    <w:rsid w:val="002E6922"/>
    <w:rsid w:val="002E71D0"/>
    <w:rsid w:val="002E753D"/>
    <w:rsid w:val="002E7670"/>
    <w:rsid w:val="002F030A"/>
    <w:rsid w:val="002F0B18"/>
    <w:rsid w:val="002F0FFF"/>
    <w:rsid w:val="002F17C7"/>
    <w:rsid w:val="002F28E2"/>
    <w:rsid w:val="002F4975"/>
    <w:rsid w:val="002F4DAE"/>
    <w:rsid w:val="002F4F8A"/>
    <w:rsid w:val="002F5574"/>
    <w:rsid w:val="002F61C1"/>
    <w:rsid w:val="002F68DC"/>
    <w:rsid w:val="002F6ADB"/>
    <w:rsid w:val="002F6EC0"/>
    <w:rsid w:val="002F762D"/>
    <w:rsid w:val="002F769F"/>
    <w:rsid w:val="003000B3"/>
    <w:rsid w:val="0030016D"/>
    <w:rsid w:val="0030034E"/>
    <w:rsid w:val="003012EE"/>
    <w:rsid w:val="00301600"/>
    <w:rsid w:val="003019B2"/>
    <w:rsid w:val="0030219A"/>
    <w:rsid w:val="00302391"/>
    <w:rsid w:val="00303315"/>
    <w:rsid w:val="00303C58"/>
    <w:rsid w:val="00303F0A"/>
    <w:rsid w:val="00304E22"/>
    <w:rsid w:val="003051C6"/>
    <w:rsid w:val="0030650F"/>
    <w:rsid w:val="00306728"/>
    <w:rsid w:val="00306D7A"/>
    <w:rsid w:val="00307760"/>
    <w:rsid w:val="00307C11"/>
    <w:rsid w:val="00307C9C"/>
    <w:rsid w:val="003103A4"/>
    <w:rsid w:val="003106FD"/>
    <w:rsid w:val="00311106"/>
    <w:rsid w:val="00311163"/>
    <w:rsid w:val="00311386"/>
    <w:rsid w:val="00311B33"/>
    <w:rsid w:val="00312ECC"/>
    <w:rsid w:val="00313799"/>
    <w:rsid w:val="00313E21"/>
    <w:rsid w:val="00313F63"/>
    <w:rsid w:val="00314021"/>
    <w:rsid w:val="00314DC0"/>
    <w:rsid w:val="003156A1"/>
    <w:rsid w:val="00315DF8"/>
    <w:rsid w:val="00315E2D"/>
    <w:rsid w:val="00315E93"/>
    <w:rsid w:val="00316553"/>
    <w:rsid w:val="0032024A"/>
    <w:rsid w:val="00320600"/>
    <w:rsid w:val="00321847"/>
    <w:rsid w:val="00321E63"/>
    <w:rsid w:val="00321FF8"/>
    <w:rsid w:val="0032232F"/>
    <w:rsid w:val="003223E7"/>
    <w:rsid w:val="003229A6"/>
    <w:rsid w:val="00322C14"/>
    <w:rsid w:val="00322C50"/>
    <w:rsid w:val="00323D35"/>
    <w:rsid w:val="003246B0"/>
    <w:rsid w:val="003254BF"/>
    <w:rsid w:val="003259BC"/>
    <w:rsid w:val="00325D0C"/>
    <w:rsid w:val="00326229"/>
    <w:rsid w:val="003300AC"/>
    <w:rsid w:val="003301EE"/>
    <w:rsid w:val="003302C5"/>
    <w:rsid w:val="00331044"/>
    <w:rsid w:val="00332DB2"/>
    <w:rsid w:val="00333800"/>
    <w:rsid w:val="00333D44"/>
    <w:rsid w:val="00335760"/>
    <w:rsid w:val="00335C29"/>
    <w:rsid w:val="00336466"/>
    <w:rsid w:val="00337301"/>
    <w:rsid w:val="00340871"/>
    <w:rsid w:val="00341DCD"/>
    <w:rsid w:val="0034230C"/>
    <w:rsid w:val="003425E8"/>
    <w:rsid w:val="00343E8A"/>
    <w:rsid w:val="00343FB0"/>
    <w:rsid w:val="00345067"/>
    <w:rsid w:val="003459BF"/>
    <w:rsid w:val="00345D06"/>
    <w:rsid w:val="00346EE8"/>
    <w:rsid w:val="00350818"/>
    <w:rsid w:val="00350C65"/>
    <w:rsid w:val="00350D1F"/>
    <w:rsid w:val="00351E6E"/>
    <w:rsid w:val="0035200F"/>
    <w:rsid w:val="003525EE"/>
    <w:rsid w:val="0035288F"/>
    <w:rsid w:val="0035397B"/>
    <w:rsid w:val="003548D6"/>
    <w:rsid w:val="003549D8"/>
    <w:rsid w:val="00355538"/>
    <w:rsid w:val="003559EA"/>
    <w:rsid w:val="0035619E"/>
    <w:rsid w:val="003568BE"/>
    <w:rsid w:val="00357871"/>
    <w:rsid w:val="00357E6A"/>
    <w:rsid w:val="00361894"/>
    <w:rsid w:val="0036221D"/>
    <w:rsid w:val="003622F9"/>
    <w:rsid w:val="00362B4F"/>
    <w:rsid w:val="00362F3E"/>
    <w:rsid w:val="00363425"/>
    <w:rsid w:val="0036370C"/>
    <w:rsid w:val="00363C36"/>
    <w:rsid w:val="00366785"/>
    <w:rsid w:val="003670C3"/>
    <w:rsid w:val="0036732A"/>
    <w:rsid w:val="00371831"/>
    <w:rsid w:val="00371E19"/>
    <w:rsid w:val="00372221"/>
    <w:rsid w:val="0037261D"/>
    <w:rsid w:val="00372B02"/>
    <w:rsid w:val="00372BE4"/>
    <w:rsid w:val="00372CFD"/>
    <w:rsid w:val="00373EF1"/>
    <w:rsid w:val="0037457C"/>
    <w:rsid w:val="00374A53"/>
    <w:rsid w:val="00374FD9"/>
    <w:rsid w:val="00375F38"/>
    <w:rsid w:val="003760D3"/>
    <w:rsid w:val="00376DEE"/>
    <w:rsid w:val="003772CD"/>
    <w:rsid w:val="00380997"/>
    <w:rsid w:val="00380D7E"/>
    <w:rsid w:val="00381012"/>
    <w:rsid w:val="003812BB"/>
    <w:rsid w:val="00381314"/>
    <w:rsid w:val="003814E6"/>
    <w:rsid w:val="00382A18"/>
    <w:rsid w:val="00382D7A"/>
    <w:rsid w:val="00382DEE"/>
    <w:rsid w:val="00382EA7"/>
    <w:rsid w:val="003834C4"/>
    <w:rsid w:val="00383723"/>
    <w:rsid w:val="00383BD3"/>
    <w:rsid w:val="00383FFE"/>
    <w:rsid w:val="003845C8"/>
    <w:rsid w:val="00384755"/>
    <w:rsid w:val="003849E6"/>
    <w:rsid w:val="00385629"/>
    <w:rsid w:val="00385A08"/>
    <w:rsid w:val="0038605B"/>
    <w:rsid w:val="003861CC"/>
    <w:rsid w:val="003863B9"/>
    <w:rsid w:val="003863CD"/>
    <w:rsid w:val="003873E2"/>
    <w:rsid w:val="0038792D"/>
    <w:rsid w:val="00390249"/>
    <w:rsid w:val="0039045B"/>
    <w:rsid w:val="00390806"/>
    <w:rsid w:val="00390840"/>
    <w:rsid w:val="00390EF5"/>
    <w:rsid w:val="0039152D"/>
    <w:rsid w:val="003918FC"/>
    <w:rsid w:val="00391D8F"/>
    <w:rsid w:val="0039209E"/>
    <w:rsid w:val="003932F9"/>
    <w:rsid w:val="00393356"/>
    <w:rsid w:val="0039384B"/>
    <w:rsid w:val="003938BA"/>
    <w:rsid w:val="00393E1A"/>
    <w:rsid w:val="003942C4"/>
    <w:rsid w:val="00394A19"/>
    <w:rsid w:val="00395B05"/>
    <w:rsid w:val="00395FBA"/>
    <w:rsid w:val="00396DB1"/>
    <w:rsid w:val="003972C2"/>
    <w:rsid w:val="00397E15"/>
    <w:rsid w:val="003A0956"/>
    <w:rsid w:val="003A0C0C"/>
    <w:rsid w:val="003A19B8"/>
    <w:rsid w:val="003A1BA3"/>
    <w:rsid w:val="003A1CC6"/>
    <w:rsid w:val="003A2203"/>
    <w:rsid w:val="003A275C"/>
    <w:rsid w:val="003A2995"/>
    <w:rsid w:val="003A2B5A"/>
    <w:rsid w:val="003A2BB4"/>
    <w:rsid w:val="003A2FF7"/>
    <w:rsid w:val="003A320E"/>
    <w:rsid w:val="003A3270"/>
    <w:rsid w:val="003A3966"/>
    <w:rsid w:val="003A3B4C"/>
    <w:rsid w:val="003A41CD"/>
    <w:rsid w:val="003A44C3"/>
    <w:rsid w:val="003A4E0C"/>
    <w:rsid w:val="003A5957"/>
    <w:rsid w:val="003A60E8"/>
    <w:rsid w:val="003A61CC"/>
    <w:rsid w:val="003A652E"/>
    <w:rsid w:val="003A66CB"/>
    <w:rsid w:val="003A6DBD"/>
    <w:rsid w:val="003A740F"/>
    <w:rsid w:val="003B0457"/>
    <w:rsid w:val="003B093D"/>
    <w:rsid w:val="003B1DDA"/>
    <w:rsid w:val="003B2AF6"/>
    <w:rsid w:val="003B2E46"/>
    <w:rsid w:val="003B2F60"/>
    <w:rsid w:val="003B3157"/>
    <w:rsid w:val="003B3560"/>
    <w:rsid w:val="003B3A33"/>
    <w:rsid w:val="003B3F4D"/>
    <w:rsid w:val="003B4060"/>
    <w:rsid w:val="003B4128"/>
    <w:rsid w:val="003B42F1"/>
    <w:rsid w:val="003B4632"/>
    <w:rsid w:val="003B4C69"/>
    <w:rsid w:val="003B5641"/>
    <w:rsid w:val="003B5DE8"/>
    <w:rsid w:val="003B6083"/>
    <w:rsid w:val="003B6877"/>
    <w:rsid w:val="003B768F"/>
    <w:rsid w:val="003B7F4A"/>
    <w:rsid w:val="003C0868"/>
    <w:rsid w:val="003C1517"/>
    <w:rsid w:val="003C15A4"/>
    <w:rsid w:val="003C1929"/>
    <w:rsid w:val="003C33B6"/>
    <w:rsid w:val="003C34F2"/>
    <w:rsid w:val="003C4B26"/>
    <w:rsid w:val="003C5008"/>
    <w:rsid w:val="003C56B7"/>
    <w:rsid w:val="003C6834"/>
    <w:rsid w:val="003C6905"/>
    <w:rsid w:val="003C7833"/>
    <w:rsid w:val="003C7AAC"/>
    <w:rsid w:val="003D0E36"/>
    <w:rsid w:val="003D1087"/>
    <w:rsid w:val="003D1C02"/>
    <w:rsid w:val="003D29D4"/>
    <w:rsid w:val="003D33B9"/>
    <w:rsid w:val="003D3980"/>
    <w:rsid w:val="003D402B"/>
    <w:rsid w:val="003D431F"/>
    <w:rsid w:val="003D5122"/>
    <w:rsid w:val="003D59CA"/>
    <w:rsid w:val="003D60DB"/>
    <w:rsid w:val="003D7389"/>
    <w:rsid w:val="003D739C"/>
    <w:rsid w:val="003E0784"/>
    <w:rsid w:val="003E0BCC"/>
    <w:rsid w:val="003E11E5"/>
    <w:rsid w:val="003E1AA1"/>
    <w:rsid w:val="003E211C"/>
    <w:rsid w:val="003E4734"/>
    <w:rsid w:val="003E4B2E"/>
    <w:rsid w:val="003E4C53"/>
    <w:rsid w:val="003E5026"/>
    <w:rsid w:val="003E509C"/>
    <w:rsid w:val="003E5ADB"/>
    <w:rsid w:val="003E5F78"/>
    <w:rsid w:val="003E605A"/>
    <w:rsid w:val="003E6781"/>
    <w:rsid w:val="003E67A4"/>
    <w:rsid w:val="003E6DF0"/>
    <w:rsid w:val="003E77AF"/>
    <w:rsid w:val="003E7946"/>
    <w:rsid w:val="003F00AC"/>
    <w:rsid w:val="003F0454"/>
    <w:rsid w:val="003F049D"/>
    <w:rsid w:val="003F089C"/>
    <w:rsid w:val="003F0A7B"/>
    <w:rsid w:val="003F0FC4"/>
    <w:rsid w:val="003F1328"/>
    <w:rsid w:val="003F192F"/>
    <w:rsid w:val="003F20A7"/>
    <w:rsid w:val="003F2361"/>
    <w:rsid w:val="003F42D7"/>
    <w:rsid w:val="003F4525"/>
    <w:rsid w:val="003F477E"/>
    <w:rsid w:val="003F4C60"/>
    <w:rsid w:val="003F4D5D"/>
    <w:rsid w:val="003F5971"/>
    <w:rsid w:val="003F66B5"/>
    <w:rsid w:val="003F751E"/>
    <w:rsid w:val="003F756A"/>
    <w:rsid w:val="00400B27"/>
    <w:rsid w:val="00400B5A"/>
    <w:rsid w:val="00400FF9"/>
    <w:rsid w:val="00401095"/>
    <w:rsid w:val="00401223"/>
    <w:rsid w:val="00401BFE"/>
    <w:rsid w:val="00401F9B"/>
    <w:rsid w:val="00402D5A"/>
    <w:rsid w:val="00403510"/>
    <w:rsid w:val="00403540"/>
    <w:rsid w:val="004048A6"/>
    <w:rsid w:val="00404F84"/>
    <w:rsid w:val="00406E25"/>
    <w:rsid w:val="00407092"/>
    <w:rsid w:val="00410D0B"/>
    <w:rsid w:val="0041183A"/>
    <w:rsid w:val="00412836"/>
    <w:rsid w:val="004130FC"/>
    <w:rsid w:val="004136D9"/>
    <w:rsid w:val="00413B8A"/>
    <w:rsid w:val="00414268"/>
    <w:rsid w:val="0041432F"/>
    <w:rsid w:val="00414AE7"/>
    <w:rsid w:val="00414BAC"/>
    <w:rsid w:val="004157A1"/>
    <w:rsid w:val="00415868"/>
    <w:rsid w:val="004158D8"/>
    <w:rsid w:val="00415EF4"/>
    <w:rsid w:val="004169C7"/>
    <w:rsid w:val="00416B37"/>
    <w:rsid w:val="004171AD"/>
    <w:rsid w:val="00417D17"/>
    <w:rsid w:val="00417DF5"/>
    <w:rsid w:val="00420240"/>
    <w:rsid w:val="004202B9"/>
    <w:rsid w:val="00420BC5"/>
    <w:rsid w:val="004225B4"/>
    <w:rsid w:val="004226A2"/>
    <w:rsid w:val="0042350D"/>
    <w:rsid w:val="00423780"/>
    <w:rsid w:val="0042486C"/>
    <w:rsid w:val="00424D5C"/>
    <w:rsid w:val="00425E6D"/>
    <w:rsid w:val="00426769"/>
    <w:rsid w:val="00426C1B"/>
    <w:rsid w:val="00427110"/>
    <w:rsid w:val="00427521"/>
    <w:rsid w:val="00427D95"/>
    <w:rsid w:val="00427ECB"/>
    <w:rsid w:val="00430632"/>
    <w:rsid w:val="004307E1"/>
    <w:rsid w:val="00431332"/>
    <w:rsid w:val="00432506"/>
    <w:rsid w:val="004326DE"/>
    <w:rsid w:val="004331EA"/>
    <w:rsid w:val="0043399A"/>
    <w:rsid w:val="00433CD6"/>
    <w:rsid w:val="00433EAD"/>
    <w:rsid w:val="00434BC0"/>
    <w:rsid w:val="00435802"/>
    <w:rsid w:val="00435D6A"/>
    <w:rsid w:val="00440E22"/>
    <w:rsid w:val="00440F1C"/>
    <w:rsid w:val="00441289"/>
    <w:rsid w:val="00441738"/>
    <w:rsid w:val="00441E51"/>
    <w:rsid w:val="00441F6C"/>
    <w:rsid w:val="00442AE8"/>
    <w:rsid w:val="00442B68"/>
    <w:rsid w:val="00443552"/>
    <w:rsid w:val="00443CE2"/>
    <w:rsid w:val="0044524B"/>
    <w:rsid w:val="0044528B"/>
    <w:rsid w:val="00445BCB"/>
    <w:rsid w:val="00446162"/>
    <w:rsid w:val="0044647E"/>
    <w:rsid w:val="00446937"/>
    <w:rsid w:val="0044756A"/>
    <w:rsid w:val="004476CA"/>
    <w:rsid w:val="00447E7F"/>
    <w:rsid w:val="0045092A"/>
    <w:rsid w:val="00450EB2"/>
    <w:rsid w:val="0045266D"/>
    <w:rsid w:val="0045298C"/>
    <w:rsid w:val="00453BE7"/>
    <w:rsid w:val="004563D8"/>
    <w:rsid w:val="00456906"/>
    <w:rsid w:val="0045696E"/>
    <w:rsid w:val="00457506"/>
    <w:rsid w:val="004605E3"/>
    <w:rsid w:val="0046123F"/>
    <w:rsid w:val="00461A46"/>
    <w:rsid w:val="00461E6F"/>
    <w:rsid w:val="00461FF9"/>
    <w:rsid w:val="00462143"/>
    <w:rsid w:val="00462456"/>
    <w:rsid w:val="004624F5"/>
    <w:rsid w:val="004634AB"/>
    <w:rsid w:val="00463B5B"/>
    <w:rsid w:val="00464D61"/>
    <w:rsid w:val="00464EEE"/>
    <w:rsid w:val="004655D5"/>
    <w:rsid w:val="00465FFB"/>
    <w:rsid w:val="00466C6E"/>
    <w:rsid w:val="00466FA6"/>
    <w:rsid w:val="00466FA9"/>
    <w:rsid w:val="004671C4"/>
    <w:rsid w:val="0046726B"/>
    <w:rsid w:val="00467AEA"/>
    <w:rsid w:val="00471DB9"/>
    <w:rsid w:val="0047397E"/>
    <w:rsid w:val="00473A2F"/>
    <w:rsid w:val="00474B5E"/>
    <w:rsid w:val="00474E87"/>
    <w:rsid w:val="00475C61"/>
    <w:rsid w:val="00476DB8"/>
    <w:rsid w:val="00477643"/>
    <w:rsid w:val="00477783"/>
    <w:rsid w:val="00477A7C"/>
    <w:rsid w:val="00477CCB"/>
    <w:rsid w:val="00477EE5"/>
    <w:rsid w:val="00481E7E"/>
    <w:rsid w:val="004820D1"/>
    <w:rsid w:val="00483053"/>
    <w:rsid w:val="00483AE6"/>
    <w:rsid w:val="00484959"/>
    <w:rsid w:val="00484B2E"/>
    <w:rsid w:val="00484FB1"/>
    <w:rsid w:val="004852D4"/>
    <w:rsid w:val="00485658"/>
    <w:rsid w:val="004858A3"/>
    <w:rsid w:val="0048634F"/>
    <w:rsid w:val="00486C50"/>
    <w:rsid w:val="00486DDA"/>
    <w:rsid w:val="00486E0F"/>
    <w:rsid w:val="00486E83"/>
    <w:rsid w:val="00487081"/>
    <w:rsid w:val="0048775B"/>
    <w:rsid w:val="00487EB7"/>
    <w:rsid w:val="00490604"/>
    <w:rsid w:val="0049230F"/>
    <w:rsid w:val="00492468"/>
    <w:rsid w:val="0049250F"/>
    <w:rsid w:val="00492FE8"/>
    <w:rsid w:val="004930E3"/>
    <w:rsid w:val="004939B0"/>
    <w:rsid w:val="00493D5A"/>
    <w:rsid w:val="004963A2"/>
    <w:rsid w:val="00496908"/>
    <w:rsid w:val="00496DA3"/>
    <w:rsid w:val="0049715C"/>
    <w:rsid w:val="004971C5"/>
    <w:rsid w:val="004971CA"/>
    <w:rsid w:val="00497B3A"/>
    <w:rsid w:val="004A1381"/>
    <w:rsid w:val="004A1805"/>
    <w:rsid w:val="004A189F"/>
    <w:rsid w:val="004A19EF"/>
    <w:rsid w:val="004A2114"/>
    <w:rsid w:val="004A2D2C"/>
    <w:rsid w:val="004A2DCE"/>
    <w:rsid w:val="004A32AF"/>
    <w:rsid w:val="004A4175"/>
    <w:rsid w:val="004A5743"/>
    <w:rsid w:val="004A69B5"/>
    <w:rsid w:val="004A6BE2"/>
    <w:rsid w:val="004A7CBB"/>
    <w:rsid w:val="004B0BF5"/>
    <w:rsid w:val="004B10CF"/>
    <w:rsid w:val="004B11F5"/>
    <w:rsid w:val="004B1D67"/>
    <w:rsid w:val="004B316D"/>
    <w:rsid w:val="004B3347"/>
    <w:rsid w:val="004B38EC"/>
    <w:rsid w:val="004B3F37"/>
    <w:rsid w:val="004B4069"/>
    <w:rsid w:val="004B4AC6"/>
    <w:rsid w:val="004B4FAD"/>
    <w:rsid w:val="004B540D"/>
    <w:rsid w:val="004B5F0B"/>
    <w:rsid w:val="004B62D4"/>
    <w:rsid w:val="004B65B7"/>
    <w:rsid w:val="004B66E4"/>
    <w:rsid w:val="004B679F"/>
    <w:rsid w:val="004B6C8A"/>
    <w:rsid w:val="004C06B5"/>
    <w:rsid w:val="004C1012"/>
    <w:rsid w:val="004C20F2"/>
    <w:rsid w:val="004C22B9"/>
    <w:rsid w:val="004C2FD5"/>
    <w:rsid w:val="004C3982"/>
    <w:rsid w:val="004C43DD"/>
    <w:rsid w:val="004C70B2"/>
    <w:rsid w:val="004D0660"/>
    <w:rsid w:val="004D0B2E"/>
    <w:rsid w:val="004D10DA"/>
    <w:rsid w:val="004D2914"/>
    <w:rsid w:val="004D294F"/>
    <w:rsid w:val="004D2E28"/>
    <w:rsid w:val="004D3C18"/>
    <w:rsid w:val="004D4F52"/>
    <w:rsid w:val="004D59BA"/>
    <w:rsid w:val="004D5B4E"/>
    <w:rsid w:val="004D5E31"/>
    <w:rsid w:val="004D5EC1"/>
    <w:rsid w:val="004D5FCA"/>
    <w:rsid w:val="004D5FFA"/>
    <w:rsid w:val="004D61D8"/>
    <w:rsid w:val="004D6B7E"/>
    <w:rsid w:val="004D748E"/>
    <w:rsid w:val="004D75E4"/>
    <w:rsid w:val="004D766C"/>
    <w:rsid w:val="004D78FB"/>
    <w:rsid w:val="004D7C55"/>
    <w:rsid w:val="004E0C8A"/>
    <w:rsid w:val="004E0D2D"/>
    <w:rsid w:val="004E11DF"/>
    <w:rsid w:val="004E12B3"/>
    <w:rsid w:val="004E23DC"/>
    <w:rsid w:val="004E2502"/>
    <w:rsid w:val="004E352E"/>
    <w:rsid w:val="004E3607"/>
    <w:rsid w:val="004E36E4"/>
    <w:rsid w:val="004E381F"/>
    <w:rsid w:val="004E3B61"/>
    <w:rsid w:val="004E3E5A"/>
    <w:rsid w:val="004E409D"/>
    <w:rsid w:val="004E451A"/>
    <w:rsid w:val="004E549E"/>
    <w:rsid w:val="004E5C10"/>
    <w:rsid w:val="004E6384"/>
    <w:rsid w:val="004E6470"/>
    <w:rsid w:val="004E6ABE"/>
    <w:rsid w:val="004E6DC9"/>
    <w:rsid w:val="004E7415"/>
    <w:rsid w:val="004E75AE"/>
    <w:rsid w:val="004F04E1"/>
    <w:rsid w:val="004F11D7"/>
    <w:rsid w:val="004F1F0B"/>
    <w:rsid w:val="004F3771"/>
    <w:rsid w:val="004F532F"/>
    <w:rsid w:val="004F5739"/>
    <w:rsid w:val="004F5F09"/>
    <w:rsid w:val="004F6A57"/>
    <w:rsid w:val="004F787E"/>
    <w:rsid w:val="005002A4"/>
    <w:rsid w:val="005012B2"/>
    <w:rsid w:val="00501BEC"/>
    <w:rsid w:val="00502559"/>
    <w:rsid w:val="00502B30"/>
    <w:rsid w:val="00503962"/>
    <w:rsid w:val="00503AD0"/>
    <w:rsid w:val="00504837"/>
    <w:rsid w:val="00504BAF"/>
    <w:rsid w:val="00504DDA"/>
    <w:rsid w:val="00504FAA"/>
    <w:rsid w:val="00505168"/>
    <w:rsid w:val="005051AD"/>
    <w:rsid w:val="005053CF"/>
    <w:rsid w:val="005057F5"/>
    <w:rsid w:val="00505AA1"/>
    <w:rsid w:val="00506D29"/>
    <w:rsid w:val="00507131"/>
    <w:rsid w:val="00507156"/>
    <w:rsid w:val="005073FF"/>
    <w:rsid w:val="00507C6E"/>
    <w:rsid w:val="00507F5D"/>
    <w:rsid w:val="00510A77"/>
    <w:rsid w:val="00510B82"/>
    <w:rsid w:val="00510C18"/>
    <w:rsid w:val="00510E07"/>
    <w:rsid w:val="00510F0E"/>
    <w:rsid w:val="005113EA"/>
    <w:rsid w:val="005114EA"/>
    <w:rsid w:val="00511731"/>
    <w:rsid w:val="00511C8B"/>
    <w:rsid w:val="005127E6"/>
    <w:rsid w:val="005128E1"/>
    <w:rsid w:val="00514CB0"/>
    <w:rsid w:val="00515365"/>
    <w:rsid w:val="005154E2"/>
    <w:rsid w:val="00515658"/>
    <w:rsid w:val="005159CC"/>
    <w:rsid w:val="0051644A"/>
    <w:rsid w:val="005168D7"/>
    <w:rsid w:val="00516962"/>
    <w:rsid w:val="00516CE0"/>
    <w:rsid w:val="00517BB6"/>
    <w:rsid w:val="00517CD3"/>
    <w:rsid w:val="00520923"/>
    <w:rsid w:val="00520952"/>
    <w:rsid w:val="00520B18"/>
    <w:rsid w:val="00521165"/>
    <w:rsid w:val="0052222C"/>
    <w:rsid w:val="005234FC"/>
    <w:rsid w:val="00524693"/>
    <w:rsid w:val="00524C68"/>
    <w:rsid w:val="00525239"/>
    <w:rsid w:val="005253C9"/>
    <w:rsid w:val="00525E6A"/>
    <w:rsid w:val="0052601F"/>
    <w:rsid w:val="0052613D"/>
    <w:rsid w:val="00526441"/>
    <w:rsid w:val="00526E2B"/>
    <w:rsid w:val="005278ED"/>
    <w:rsid w:val="00527FCB"/>
    <w:rsid w:val="00530464"/>
    <w:rsid w:val="00530EA4"/>
    <w:rsid w:val="005316BB"/>
    <w:rsid w:val="005319AE"/>
    <w:rsid w:val="00532BC8"/>
    <w:rsid w:val="0053313A"/>
    <w:rsid w:val="00533E7E"/>
    <w:rsid w:val="00535257"/>
    <w:rsid w:val="00535568"/>
    <w:rsid w:val="00535803"/>
    <w:rsid w:val="0053618C"/>
    <w:rsid w:val="005362D5"/>
    <w:rsid w:val="0053670B"/>
    <w:rsid w:val="00536818"/>
    <w:rsid w:val="0053727F"/>
    <w:rsid w:val="0053774E"/>
    <w:rsid w:val="00537E59"/>
    <w:rsid w:val="00540891"/>
    <w:rsid w:val="00542081"/>
    <w:rsid w:val="0054259E"/>
    <w:rsid w:val="005425BA"/>
    <w:rsid w:val="00542DB7"/>
    <w:rsid w:val="005430FC"/>
    <w:rsid w:val="00544818"/>
    <w:rsid w:val="00544946"/>
    <w:rsid w:val="00544DBC"/>
    <w:rsid w:val="005455E5"/>
    <w:rsid w:val="005455F6"/>
    <w:rsid w:val="00545752"/>
    <w:rsid w:val="0054593B"/>
    <w:rsid w:val="005462EC"/>
    <w:rsid w:val="0054691F"/>
    <w:rsid w:val="0054791B"/>
    <w:rsid w:val="00547CB6"/>
    <w:rsid w:val="005506FE"/>
    <w:rsid w:val="00550BFE"/>
    <w:rsid w:val="00550E89"/>
    <w:rsid w:val="00550FED"/>
    <w:rsid w:val="0055105D"/>
    <w:rsid w:val="00552C92"/>
    <w:rsid w:val="005538D7"/>
    <w:rsid w:val="0055391D"/>
    <w:rsid w:val="005548C8"/>
    <w:rsid w:val="005558ED"/>
    <w:rsid w:val="00555AE9"/>
    <w:rsid w:val="00556424"/>
    <w:rsid w:val="0055688F"/>
    <w:rsid w:val="00560396"/>
    <w:rsid w:val="005604FF"/>
    <w:rsid w:val="00560775"/>
    <w:rsid w:val="00560B3B"/>
    <w:rsid w:val="00560EC0"/>
    <w:rsid w:val="00561137"/>
    <w:rsid w:val="00561BAD"/>
    <w:rsid w:val="00561FEB"/>
    <w:rsid w:val="0056226F"/>
    <w:rsid w:val="00562917"/>
    <w:rsid w:val="00562A91"/>
    <w:rsid w:val="005642CD"/>
    <w:rsid w:val="00564752"/>
    <w:rsid w:val="005649C9"/>
    <w:rsid w:val="005650A8"/>
    <w:rsid w:val="00565722"/>
    <w:rsid w:val="00566646"/>
    <w:rsid w:val="00567AFD"/>
    <w:rsid w:val="00570449"/>
    <w:rsid w:val="00570B23"/>
    <w:rsid w:val="00570BA8"/>
    <w:rsid w:val="00571085"/>
    <w:rsid w:val="0057159C"/>
    <w:rsid w:val="0057164C"/>
    <w:rsid w:val="00571716"/>
    <w:rsid w:val="005722A9"/>
    <w:rsid w:val="005724F1"/>
    <w:rsid w:val="00572EC4"/>
    <w:rsid w:val="00573010"/>
    <w:rsid w:val="005731D8"/>
    <w:rsid w:val="005736E8"/>
    <w:rsid w:val="00573C6B"/>
    <w:rsid w:val="0057445E"/>
    <w:rsid w:val="0057452B"/>
    <w:rsid w:val="00574DC9"/>
    <w:rsid w:val="00575A5D"/>
    <w:rsid w:val="00576242"/>
    <w:rsid w:val="00576D8D"/>
    <w:rsid w:val="00577E44"/>
    <w:rsid w:val="005809C8"/>
    <w:rsid w:val="005809DB"/>
    <w:rsid w:val="00580CE2"/>
    <w:rsid w:val="005813F0"/>
    <w:rsid w:val="00581C89"/>
    <w:rsid w:val="00581E57"/>
    <w:rsid w:val="005825E0"/>
    <w:rsid w:val="0058262B"/>
    <w:rsid w:val="00582721"/>
    <w:rsid w:val="00584302"/>
    <w:rsid w:val="0058458B"/>
    <w:rsid w:val="00584B53"/>
    <w:rsid w:val="00586F4E"/>
    <w:rsid w:val="005872ED"/>
    <w:rsid w:val="0058774E"/>
    <w:rsid w:val="005878A2"/>
    <w:rsid w:val="00587E2E"/>
    <w:rsid w:val="005901F9"/>
    <w:rsid w:val="00591103"/>
    <w:rsid w:val="00591426"/>
    <w:rsid w:val="00593511"/>
    <w:rsid w:val="00593F4D"/>
    <w:rsid w:val="00595D65"/>
    <w:rsid w:val="00596810"/>
    <w:rsid w:val="00596EF1"/>
    <w:rsid w:val="00597371"/>
    <w:rsid w:val="00597B72"/>
    <w:rsid w:val="00597BFC"/>
    <w:rsid w:val="00597DCB"/>
    <w:rsid w:val="005A0F36"/>
    <w:rsid w:val="005A20FE"/>
    <w:rsid w:val="005A344C"/>
    <w:rsid w:val="005A4D8A"/>
    <w:rsid w:val="005A5824"/>
    <w:rsid w:val="005A6496"/>
    <w:rsid w:val="005A673F"/>
    <w:rsid w:val="005A7203"/>
    <w:rsid w:val="005A778E"/>
    <w:rsid w:val="005A77CE"/>
    <w:rsid w:val="005A7A9B"/>
    <w:rsid w:val="005B08F0"/>
    <w:rsid w:val="005B0EB9"/>
    <w:rsid w:val="005B11FE"/>
    <w:rsid w:val="005B29E7"/>
    <w:rsid w:val="005B3199"/>
    <w:rsid w:val="005B3229"/>
    <w:rsid w:val="005B368E"/>
    <w:rsid w:val="005B3DFC"/>
    <w:rsid w:val="005B418B"/>
    <w:rsid w:val="005B44C4"/>
    <w:rsid w:val="005B4A0E"/>
    <w:rsid w:val="005B4EF4"/>
    <w:rsid w:val="005B5814"/>
    <w:rsid w:val="005B76BF"/>
    <w:rsid w:val="005B7761"/>
    <w:rsid w:val="005B7BD7"/>
    <w:rsid w:val="005C03AC"/>
    <w:rsid w:val="005C0B91"/>
    <w:rsid w:val="005C18E5"/>
    <w:rsid w:val="005C2069"/>
    <w:rsid w:val="005C2424"/>
    <w:rsid w:val="005C2B3F"/>
    <w:rsid w:val="005C3993"/>
    <w:rsid w:val="005C3F08"/>
    <w:rsid w:val="005C5389"/>
    <w:rsid w:val="005C56FD"/>
    <w:rsid w:val="005C5D72"/>
    <w:rsid w:val="005C63AC"/>
    <w:rsid w:val="005C7B7C"/>
    <w:rsid w:val="005D0237"/>
    <w:rsid w:val="005D0CD2"/>
    <w:rsid w:val="005D1A20"/>
    <w:rsid w:val="005D1C8B"/>
    <w:rsid w:val="005D1EDB"/>
    <w:rsid w:val="005D3115"/>
    <w:rsid w:val="005D37BF"/>
    <w:rsid w:val="005D4250"/>
    <w:rsid w:val="005D4B40"/>
    <w:rsid w:val="005D4D60"/>
    <w:rsid w:val="005D4FB0"/>
    <w:rsid w:val="005D5335"/>
    <w:rsid w:val="005D53F0"/>
    <w:rsid w:val="005D5907"/>
    <w:rsid w:val="005D5F60"/>
    <w:rsid w:val="005D6E8C"/>
    <w:rsid w:val="005D701E"/>
    <w:rsid w:val="005E06D9"/>
    <w:rsid w:val="005E090A"/>
    <w:rsid w:val="005E0D8F"/>
    <w:rsid w:val="005E10DC"/>
    <w:rsid w:val="005E1765"/>
    <w:rsid w:val="005E1B36"/>
    <w:rsid w:val="005E1D81"/>
    <w:rsid w:val="005E21FC"/>
    <w:rsid w:val="005E355B"/>
    <w:rsid w:val="005E3640"/>
    <w:rsid w:val="005E3CFA"/>
    <w:rsid w:val="005E4349"/>
    <w:rsid w:val="005E4624"/>
    <w:rsid w:val="005E4E4C"/>
    <w:rsid w:val="005E4EA5"/>
    <w:rsid w:val="005E4EAF"/>
    <w:rsid w:val="005E5CAF"/>
    <w:rsid w:val="005E5FFD"/>
    <w:rsid w:val="005E6A07"/>
    <w:rsid w:val="005E6C33"/>
    <w:rsid w:val="005E7A10"/>
    <w:rsid w:val="005F0892"/>
    <w:rsid w:val="005F0CFC"/>
    <w:rsid w:val="005F0F91"/>
    <w:rsid w:val="005F1169"/>
    <w:rsid w:val="005F14AA"/>
    <w:rsid w:val="005F1663"/>
    <w:rsid w:val="005F23BF"/>
    <w:rsid w:val="005F2856"/>
    <w:rsid w:val="005F2AA4"/>
    <w:rsid w:val="005F4045"/>
    <w:rsid w:val="005F4157"/>
    <w:rsid w:val="005F525A"/>
    <w:rsid w:val="005F5AD8"/>
    <w:rsid w:val="005F5C1C"/>
    <w:rsid w:val="005F6CF6"/>
    <w:rsid w:val="005F791B"/>
    <w:rsid w:val="006001B9"/>
    <w:rsid w:val="0060040D"/>
    <w:rsid w:val="00600898"/>
    <w:rsid w:val="00600D66"/>
    <w:rsid w:val="00600E9E"/>
    <w:rsid w:val="00600F92"/>
    <w:rsid w:val="006013F8"/>
    <w:rsid w:val="00603A36"/>
    <w:rsid w:val="00603A53"/>
    <w:rsid w:val="00603E01"/>
    <w:rsid w:val="00603E9E"/>
    <w:rsid w:val="00604D81"/>
    <w:rsid w:val="0060519A"/>
    <w:rsid w:val="0060551D"/>
    <w:rsid w:val="00605733"/>
    <w:rsid w:val="00605B89"/>
    <w:rsid w:val="00605CA9"/>
    <w:rsid w:val="006063DF"/>
    <w:rsid w:val="00606420"/>
    <w:rsid w:val="0060708B"/>
    <w:rsid w:val="006072F3"/>
    <w:rsid w:val="00610109"/>
    <w:rsid w:val="0061188D"/>
    <w:rsid w:val="006134D6"/>
    <w:rsid w:val="006137C5"/>
    <w:rsid w:val="00613D53"/>
    <w:rsid w:val="006152B5"/>
    <w:rsid w:val="00615B98"/>
    <w:rsid w:val="00616694"/>
    <w:rsid w:val="0061683B"/>
    <w:rsid w:val="00616AFD"/>
    <w:rsid w:val="00616B91"/>
    <w:rsid w:val="00616F9B"/>
    <w:rsid w:val="00617DA3"/>
    <w:rsid w:val="00620A7C"/>
    <w:rsid w:val="00620C4E"/>
    <w:rsid w:val="00621AB4"/>
    <w:rsid w:val="00621CFC"/>
    <w:rsid w:val="0062202E"/>
    <w:rsid w:val="006226C5"/>
    <w:rsid w:val="0062308F"/>
    <w:rsid w:val="00623A1A"/>
    <w:rsid w:val="006243CF"/>
    <w:rsid w:val="00624410"/>
    <w:rsid w:val="00624659"/>
    <w:rsid w:val="006259F6"/>
    <w:rsid w:val="00625A1B"/>
    <w:rsid w:val="00626EBB"/>
    <w:rsid w:val="00626FE6"/>
    <w:rsid w:val="0062745D"/>
    <w:rsid w:val="006276AD"/>
    <w:rsid w:val="006316B9"/>
    <w:rsid w:val="006319C2"/>
    <w:rsid w:val="006324FC"/>
    <w:rsid w:val="00634436"/>
    <w:rsid w:val="00634E9F"/>
    <w:rsid w:val="0063505C"/>
    <w:rsid w:val="00635067"/>
    <w:rsid w:val="00635D0B"/>
    <w:rsid w:val="006366CE"/>
    <w:rsid w:val="00636C7D"/>
    <w:rsid w:val="00637239"/>
    <w:rsid w:val="00637645"/>
    <w:rsid w:val="00637EFD"/>
    <w:rsid w:val="00640CAB"/>
    <w:rsid w:val="0064163B"/>
    <w:rsid w:val="00641B53"/>
    <w:rsid w:val="0064200C"/>
    <w:rsid w:val="00642198"/>
    <w:rsid w:val="0064260A"/>
    <w:rsid w:val="0064266A"/>
    <w:rsid w:val="00642CF2"/>
    <w:rsid w:val="00643272"/>
    <w:rsid w:val="006439AA"/>
    <w:rsid w:val="00643F31"/>
    <w:rsid w:val="00644698"/>
    <w:rsid w:val="00644BD2"/>
    <w:rsid w:val="00644C63"/>
    <w:rsid w:val="00644E8C"/>
    <w:rsid w:val="00645ECF"/>
    <w:rsid w:val="0064664B"/>
    <w:rsid w:val="00646DFC"/>
    <w:rsid w:val="006472E3"/>
    <w:rsid w:val="006478B9"/>
    <w:rsid w:val="00647E74"/>
    <w:rsid w:val="00650213"/>
    <w:rsid w:val="00651A99"/>
    <w:rsid w:val="00651EA3"/>
    <w:rsid w:val="00652343"/>
    <w:rsid w:val="0065288A"/>
    <w:rsid w:val="00652967"/>
    <w:rsid w:val="006544E5"/>
    <w:rsid w:val="006546B4"/>
    <w:rsid w:val="00654A15"/>
    <w:rsid w:val="00654C93"/>
    <w:rsid w:val="0065598F"/>
    <w:rsid w:val="00655A8A"/>
    <w:rsid w:val="00657014"/>
    <w:rsid w:val="006573FE"/>
    <w:rsid w:val="00657511"/>
    <w:rsid w:val="006578FB"/>
    <w:rsid w:val="00660B26"/>
    <w:rsid w:val="00660C71"/>
    <w:rsid w:val="00662467"/>
    <w:rsid w:val="0066252C"/>
    <w:rsid w:val="00663129"/>
    <w:rsid w:val="00663267"/>
    <w:rsid w:val="00663FB6"/>
    <w:rsid w:val="0066543D"/>
    <w:rsid w:val="0066566D"/>
    <w:rsid w:val="00665FF7"/>
    <w:rsid w:val="006663C6"/>
    <w:rsid w:val="00667FA1"/>
    <w:rsid w:val="00670B2A"/>
    <w:rsid w:val="0067134B"/>
    <w:rsid w:val="006715E6"/>
    <w:rsid w:val="006726C4"/>
    <w:rsid w:val="00672C91"/>
    <w:rsid w:val="00673076"/>
    <w:rsid w:val="00673689"/>
    <w:rsid w:val="006738FE"/>
    <w:rsid w:val="006741EE"/>
    <w:rsid w:val="006744FA"/>
    <w:rsid w:val="00674556"/>
    <w:rsid w:val="0067524C"/>
    <w:rsid w:val="00675440"/>
    <w:rsid w:val="0067573B"/>
    <w:rsid w:val="0067574F"/>
    <w:rsid w:val="006761E8"/>
    <w:rsid w:val="0067638D"/>
    <w:rsid w:val="006773FD"/>
    <w:rsid w:val="006773FF"/>
    <w:rsid w:val="0067794A"/>
    <w:rsid w:val="006779EE"/>
    <w:rsid w:val="00680017"/>
    <w:rsid w:val="00680292"/>
    <w:rsid w:val="006814C5"/>
    <w:rsid w:val="00681DD9"/>
    <w:rsid w:val="006831BD"/>
    <w:rsid w:val="006832EB"/>
    <w:rsid w:val="006837CF"/>
    <w:rsid w:val="00684514"/>
    <w:rsid w:val="006859FE"/>
    <w:rsid w:val="00686063"/>
    <w:rsid w:val="00686C6A"/>
    <w:rsid w:val="00686E5A"/>
    <w:rsid w:val="0068782F"/>
    <w:rsid w:val="00687BA4"/>
    <w:rsid w:val="0069165E"/>
    <w:rsid w:val="00691D08"/>
    <w:rsid w:val="00691D4E"/>
    <w:rsid w:val="0069205B"/>
    <w:rsid w:val="00692A2B"/>
    <w:rsid w:val="00692E38"/>
    <w:rsid w:val="00693207"/>
    <w:rsid w:val="0069324F"/>
    <w:rsid w:val="00693D39"/>
    <w:rsid w:val="00693DDB"/>
    <w:rsid w:val="00695657"/>
    <w:rsid w:val="006957C6"/>
    <w:rsid w:val="006957C8"/>
    <w:rsid w:val="006967C8"/>
    <w:rsid w:val="006968BF"/>
    <w:rsid w:val="00696B6D"/>
    <w:rsid w:val="00697454"/>
    <w:rsid w:val="00697617"/>
    <w:rsid w:val="006979D7"/>
    <w:rsid w:val="006A0044"/>
    <w:rsid w:val="006A00AB"/>
    <w:rsid w:val="006A15BF"/>
    <w:rsid w:val="006A1F5C"/>
    <w:rsid w:val="006A21DD"/>
    <w:rsid w:val="006A21EE"/>
    <w:rsid w:val="006A3B92"/>
    <w:rsid w:val="006A4273"/>
    <w:rsid w:val="006A4730"/>
    <w:rsid w:val="006A492C"/>
    <w:rsid w:val="006A608A"/>
    <w:rsid w:val="006A6982"/>
    <w:rsid w:val="006A7600"/>
    <w:rsid w:val="006A78B9"/>
    <w:rsid w:val="006A7B4B"/>
    <w:rsid w:val="006A7ED1"/>
    <w:rsid w:val="006A7EDA"/>
    <w:rsid w:val="006B02E8"/>
    <w:rsid w:val="006B145F"/>
    <w:rsid w:val="006B266E"/>
    <w:rsid w:val="006B2DB0"/>
    <w:rsid w:val="006B3220"/>
    <w:rsid w:val="006B3E4C"/>
    <w:rsid w:val="006B431A"/>
    <w:rsid w:val="006B48BE"/>
    <w:rsid w:val="006B4E9F"/>
    <w:rsid w:val="006B61C8"/>
    <w:rsid w:val="006B7C00"/>
    <w:rsid w:val="006B7FE3"/>
    <w:rsid w:val="006C0589"/>
    <w:rsid w:val="006C183A"/>
    <w:rsid w:val="006C1EE9"/>
    <w:rsid w:val="006C20CA"/>
    <w:rsid w:val="006C226C"/>
    <w:rsid w:val="006C22DB"/>
    <w:rsid w:val="006C2691"/>
    <w:rsid w:val="006C3203"/>
    <w:rsid w:val="006C3344"/>
    <w:rsid w:val="006C3AF6"/>
    <w:rsid w:val="006C4030"/>
    <w:rsid w:val="006C4863"/>
    <w:rsid w:val="006C67A3"/>
    <w:rsid w:val="006C6A63"/>
    <w:rsid w:val="006C6CC1"/>
    <w:rsid w:val="006C7F14"/>
    <w:rsid w:val="006D01D2"/>
    <w:rsid w:val="006D0EBA"/>
    <w:rsid w:val="006D173C"/>
    <w:rsid w:val="006D1911"/>
    <w:rsid w:val="006D2D3F"/>
    <w:rsid w:val="006D4837"/>
    <w:rsid w:val="006D4D29"/>
    <w:rsid w:val="006D54D0"/>
    <w:rsid w:val="006D6271"/>
    <w:rsid w:val="006D6405"/>
    <w:rsid w:val="006D6570"/>
    <w:rsid w:val="006D65F2"/>
    <w:rsid w:val="006D7202"/>
    <w:rsid w:val="006E1401"/>
    <w:rsid w:val="006E3EC5"/>
    <w:rsid w:val="006E3F94"/>
    <w:rsid w:val="006E3FE4"/>
    <w:rsid w:val="006E4E99"/>
    <w:rsid w:val="006E5F99"/>
    <w:rsid w:val="006E6CFE"/>
    <w:rsid w:val="006E7114"/>
    <w:rsid w:val="006E7401"/>
    <w:rsid w:val="006E7B9B"/>
    <w:rsid w:val="006F06A9"/>
    <w:rsid w:val="006F1B9E"/>
    <w:rsid w:val="006F3305"/>
    <w:rsid w:val="006F376D"/>
    <w:rsid w:val="006F3E40"/>
    <w:rsid w:val="006F3F85"/>
    <w:rsid w:val="006F3FDA"/>
    <w:rsid w:val="006F5575"/>
    <w:rsid w:val="006F6042"/>
    <w:rsid w:val="006F6B0C"/>
    <w:rsid w:val="006F7168"/>
    <w:rsid w:val="006F7C0B"/>
    <w:rsid w:val="00700724"/>
    <w:rsid w:val="007019F2"/>
    <w:rsid w:val="007027FE"/>
    <w:rsid w:val="00702896"/>
    <w:rsid w:val="007034E9"/>
    <w:rsid w:val="007046D5"/>
    <w:rsid w:val="00704BF0"/>
    <w:rsid w:val="0070536A"/>
    <w:rsid w:val="007053C1"/>
    <w:rsid w:val="007055E7"/>
    <w:rsid w:val="00705809"/>
    <w:rsid w:val="0070586E"/>
    <w:rsid w:val="00706057"/>
    <w:rsid w:val="00706416"/>
    <w:rsid w:val="0070693F"/>
    <w:rsid w:val="00706C4E"/>
    <w:rsid w:val="00706FAD"/>
    <w:rsid w:val="0070729B"/>
    <w:rsid w:val="00707F75"/>
    <w:rsid w:val="007105B5"/>
    <w:rsid w:val="00711280"/>
    <w:rsid w:val="00712271"/>
    <w:rsid w:val="007127D3"/>
    <w:rsid w:val="00712A20"/>
    <w:rsid w:val="00712E9F"/>
    <w:rsid w:val="00713058"/>
    <w:rsid w:val="00713758"/>
    <w:rsid w:val="00713966"/>
    <w:rsid w:val="007139A7"/>
    <w:rsid w:val="00714011"/>
    <w:rsid w:val="007140AD"/>
    <w:rsid w:val="00714190"/>
    <w:rsid w:val="007145C3"/>
    <w:rsid w:val="00715833"/>
    <w:rsid w:val="00716FAB"/>
    <w:rsid w:val="007172C4"/>
    <w:rsid w:val="00717328"/>
    <w:rsid w:val="0071738E"/>
    <w:rsid w:val="00717523"/>
    <w:rsid w:val="00717713"/>
    <w:rsid w:val="007207DE"/>
    <w:rsid w:val="007209BF"/>
    <w:rsid w:val="0072115A"/>
    <w:rsid w:val="00721403"/>
    <w:rsid w:val="00721467"/>
    <w:rsid w:val="007217EB"/>
    <w:rsid w:val="00722F8D"/>
    <w:rsid w:val="00723B31"/>
    <w:rsid w:val="00723EA0"/>
    <w:rsid w:val="00724668"/>
    <w:rsid w:val="00724717"/>
    <w:rsid w:val="00724BDD"/>
    <w:rsid w:val="0072542B"/>
    <w:rsid w:val="0072791D"/>
    <w:rsid w:val="0073016C"/>
    <w:rsid w:val="00730D9D"/>
    <w:rsid w:val="00730DFC"/>
    <w:rsid w:val="0073179B"/>
    <w:rsid w:val="0073220C"/>
    <w:rsid w:val="00732D66"/>
    <w:rsid w:val="007333A5"/>
    <w:rsid w:val="007345EA"/>
    <w:rsid w:val="00735F86"/>
    <w:rsid w:val="007368C6"/>
    <w:rsid w:val="007376B2"/>
    <w:rsid w:val="00737DFD"/>
    <w:rsid w:val="00740E36"/>
    <w:rsid w:val="00740E5B"/>
    <w:rsid w:val="00741B20"/>
    <w:rsid w:val="007433E7"/>
    <w:rsid w:val="0074361A"/>
    <w:rsid w:val="00744095"/>
    <w:rsid w:val="0074482C"/>
    <w:rsid w:val="00744CB4"/>
    <w:rsid w:val="00744D2D"/>
    <w:rsid w:val="00744F75"/>
    <w:rsid w:val="00744FCE"/>
    <w:rsid w:val="00745058"/>
    <w:rsid w:val="00745291"/>
    <w:rsid w:val="007455A0"/>
    <w:rsid w:val="00745753"/>
    <w:rsid w:val="00746E55"/>
    <w:rsid w:val="00747DFC"/>
    <w:rsid w:val="007502CE"/>
    <w:rsid w:val="00750D88"/>
    <w:rsid w:val="00751504"/>
    <w:rsid w:val="007521D0"/>
    <w:rsid w:val="00752FC8"/>
    <w:rsid w:val="0075343A"/>
    <w:rsid w:val="00753803"/>
    <w:rsid w:val="007542DC"/>
    <w:rsid w:val="007544D6"/>
    <w:rsid w:val="0076100E"/>
    <w:rsid w:val="00761181"/>
    <w:rsid w:val="00761414"/>
    <w:rsid w:val="007616F9"/>
    <w:rsid w:val="00762054"/>
    <w:rsid w:val="0076211D"/>
    <w:rsid w:val="007621F8"/>
    <w:rsid w:val="0076252B"/>
    <w:rsid w:val="00762BAB"/>
    <w:rsid w:val="00762C8C"/>
    <w:rsid w:val="00762E33"/>
    <w:rsid w:val="00764A1B"/>
    <w:rsid w:val="00764B0F"/>
    <w:rsid w:val="00764B9F"/>
    <w:rsid w:val="00765A0F"/>
    <w:rsid w:val="00766CAB"/>
    <w:rsid w:val="00766F3E"/>
    <w:rsid w:val="007670F8"/>
    <w:rsid w:val="00767164"/>
    <w:rsid w:val="007702E5"/>
    <w:rsid w:val="00770631"/>
    <w:rsid w:val="0077072A"/>
    <w:rsid w:val="007709CE"/>
    <w:rsid w:val="0077113C"/>
    <w:rsid w:val="00771B39"/>
    <w:rsid w:val="00771CC7"/>
    <w:rsid w:val="00771E3F"/>
    <w:rsid w:val="00772606"/>
    <w:rsid w:val="007729F5"/>
    <w:rsid w:val="007732AC"/>
    <w:rsid w:val="00773774"/>
    <w:rsid w:val="00773C7B"/>
    <w:rsid w:val="00773F7C"/>
    <w:rsid w:val="00774698"/>
    <w:rsid w:val="00775DAC"/>
    <w:rsid w:val="00775FBD"/>
    <w:rsid w:val="00776299"/>
    <w:rsid w:val="00776536"/>
    <w:rsid w:val="00776AE3"/>
    <w:rsid w:val="00777641"/>
    <w:rsid w:val="00777A5C"/>
    <w:rsid w:val="0078062C"/>
    <w:rsid w:val="00780F1B"/>
    <w:rsid w:val="00781B81"/>
    <w:rsid w:val="00781C5F"/>
    <w:rsid w:val="00781E4B"/>
    <w:rsid w:val="00782EE9"/>
    <w:rsid w:val="007833AA"/>
    <w:rsid w:val="007840A8"/>
    <w:rsid w:val="0078428C"/>
    <w:rsid w:val="00784460"/>
    <w:rsid w:val="00785175"/>
    <w:rsid w:val="007854A5"/>
    <w:rsid w:val="00786106"/>
    <w:rsid w:val="00787623"/>
    <w:rsid w:val="00790001"/>
    <w:rsid w:val="0079010E"/>
    <w:rsid w:val="00790C7D"/>
    <w:rsid w:val="0079144B"/>
    <w:rsid w:val="00791837"/>
    <w:rsid w:val="00791C3F"/>
    <w:rsid w:val="007926AF"/>
    <w:rsid w:val="0079297B"/>
    <w:rsid w:val="00792B99"/>
    <w:rsid w:val="00793B36"/>
    <w:rsid w:val="00793BB5"/>
    <w:rsid w:val="0079596E"/>
    <w:rsid w:val="00795C25"/>
    <w:rsid w:val="00796132"/>
    <w:rsid w:val="007A10D8"/>
    <w:rsid w:val="007A1C39"/>
    <w:rsid w:val="007A1D68"/>
    <w:rsid w:val="007A1EC9"/>
    <w:rsid w:val="007A20FC"/>
    <w:rsid w:val="007A25BD"/>
    <w:rsid w:val="007A3112"/>
    <w:rsid w:val="007A3601"/>
    <w:rsid w:val="007A36F8"/>
    <w:rsid w:val="007A39A5"/>
    <w:rsid w:val="007A3C07"/>
    <w:rsid w:val="007A4C8B"/>
    <w:rsid w:val="007A4F07"/>
    <w:rsid w:val="007A5A9A"/>
    <w:rsid w:val="007A62B6"/>
    <w:rsid w:val="007A6792"/>
    <w:rsid w:val="007A6F8C"/>
    <w:rsid w:val="007A758E"/>
    <w:rsid w:val="007B03B5"/>
    <w:rsid w:val="007B2266"/>
    <w:rsid w:val="007B3826"/>
    <w:rsid w:val="007B3E75"/>
    <w:rsid w:val="007B3F64"/>
    <w:rsid w:val="007B4453"/>
    <w:rsid w:val="007B553B"/>
    <w:rsid w:val="007B5671"/>
    <w:rsid w:val="007B6242"/>
    <w:rsid w:val="007B6540"/>
    <w:rsid w:val="007B74A7"/>
    <w:rsid w:val="007C06D5"/>
    <w:rsid w:val="007C0738"/>
    <w:rsid w:val="007C07E2"/>
    <w:rsid w:val="007C1BB7"/>
    <w:rsid w:val="007C1CD5"/>
    <w:rsid w:val="007C2A1F"/>
    <w:rsid w:val="007C2A30"/>
    <w:rsid w:val="007C3076"/>
    <w:rsid w:val="007C3FBF"/>
    <w:rsid w:val="007C4360"/>
    <w:rsid w:val="007C4E5A"/>
    <w:rsid w:val="007C50FF"/>
    <w:rsid w:val="007C6A15"/>
    <w:rsid w:val="007C6B74"/>
    <w:rsid w:val="007D08D7"/>
    <w:rsid w:val="007D094D"/>
    <w:rsid w:val="007D09B0"/>
    <w:rsid w:val="007D11DE"/>
    <w:rsid w:val="007D1501"/>
    <w:rsid w:val="007D1F70"/>
    <w:rsid w:val="007D200A"/>
    <w:rsid w:val="007D3356"/>
    <w:rsid w:val="007D364A"/>
    <w:rsid w:val="007D3834"/>
    <w:rsid w:val="007D3E28"/>
    <w:rsid w:val="007D4FF9"/>
    <w:rsid w:val="007D52EB"/>
    <w:rsid w:val="007D5754"/>
    <w:rsid w:val="007D57F0"/>
    <w:rsid w:val="007D68F0"/>
    <w:rsid w:val="007D68F2"/>
    <w:rsid w:val="007D69ED"/>
    <w:rsid w:val="007D6D5C"/>
    <w:rsid w:val="007D726E"/>
    <w:rsid w:val="007D74F3"/>
    <w:rsid w:val="007D7A97"/>
    <w:rsid w:val="007E0118"/>
    <w:rsid w:val="007E0564"/>
    <w:rsid w:val="007E1585"/>
    <w:rsid w:val="007E1E8B"/>
    <w:rsid w:val="007E25C6"/>
    <w:rsid w:val="007E31D4"/>
    <w:rsid w:val="007E417C"/>
    <w:rsid w:val="007E5026"/>
    <w:rsid w:val="007E5296"/>
    <w:rsid w:val="007E564C"/>
    <w:rsid w:val="007E5C14"/>
    <w:rsid w:val="007E6A87"/>
    <w:rsid w:val="007E7C63"/>
    <w:rsid w:val="007F00DA"/>
    <w:rsid w:val="007F107A"/>
    <w:rsid w:val="007F22BC"/>
    <w:rsid w:val="007F2759"/>
    <w:rsid w:val="007F2B3F"/>
    <w:rsid w:val="007F3084"/>
    <w:rsid w:val="007F3261"/>
    <w:rsid w:val="007F3A6A"/>
    <w:rsid w:val="007F3A70"/>
    <w:rsid w:val="007F44F0"/>
    <w:rsid w:val="007F4DC5"/>
    <w:rsid w:val="007F4F31"/>
    <w:rsid w:val="007F4FE8"/>
    <w:rsid w:val="007F6880"/>
    <w:rsid w:val="007F68B9"/>
    <w:rsid w:val="00800135"/>
    <w:rsid w:val="00800C8A"/>
    <w:rsid w:val="00800ED6"/>
    <w:rsid w:val="00800EE5"/>
    <w:rsid w:val="00801EAA"/>
    <w:rsid w:val="00802749"/>
    <w:rsid w:val="00802871"/>
    <w:rsid w:val="00803203"/>
    <w:rsid w:val="00803E4E"/>
    <w:rsid w:val="008040FB"/>
    <w:rsid w:val="008043CF"/>
    <w:rsid w:val="0080617A"/>
    <w:rsid w:val="008066C1"/>
    <w:rsid w:val="00806C42"/>
    <w:rsid w:val="00807668"/>
    <w:rsid w:val="00807F97"/>
    <w:rsid w:val="008105FC"/>
    <w:rsid w:val="008110F7"/>
    <w:rsid w:val="008126C7"/>
    <w:rsid w:val="00812F52"/>
    <w:rsid w:val="00813629"/>
    <w:rsid w:val="00813CD6"/>
    <w:rsid w:val="00813F16"/>
    <w:rsid w:val="008156FD"/>
    <w:rsid w:val="00815706"/>
    <w:rsid w:val="0081799D"/>
    <w:rsid w:val="00817AF5"/>
    <w:rsid w:val="00820063"/>
    <w:rsid w:val="0082022C"/>
    <w:rsid w:val="00821711"/>
    <w:rsid w:val="008221A5"/>
    <w:rsid w:val="0082242C"/>
    <w:rsid w:val="00822936"/>
    <w:rsid w:val="008230BB"/>
    <w:rsid w:val="00823156"/>
    <w:rsid w:val="00824568"/>
    <w:rsid w:val="00827841"/>
    <w:rsid w:val="00827C52"/>
    <w:rsid w:val="00830019"/>
    <w:rsid w:val="008305A2"/>
    <w:rsid w:val="008305AA"/>
    <w:rsid w:val="00830A5A"/>
    <w:rsid w:val="008313B0"/>
    <w:rsid w:val="00831A64"/>
    <w:rsid w:val="00831BF9"/>
    <w:rsid w:val="00831C48"/>
    <w:rsid w:val="00832A4F"/>
    <w:rsid w:val="00835294"/>
    <w:rsid w:val="00835C58"/>
    <w:rsid w:val="00835EF1"/>
    <w:rsid w:val="00837532"/>
    <w:rsid w:val="008375A1"/>
    <w:rsid w:val="00837CE2"/>
    <w:rsid w:val="00840907"/>
    <w:rsid w:val="00840C75"/>
    <w:rsid w:val="00840FDF"/>
    <w:rsid w:val="008419C6"/>
    <w:rsid w:val="008424DD"/>
    <w:rsid w:val="00842D27"/>
    <w:rsid w:val="0084320D"/>
    <w:rsid w:val="008441B2"/>
    <w:rsid w:val="0084577F"/>
    <w:rsid w:val="008458A4"/>
    <w:rsid w:val="00846427"/>
    <w:rsid w:val="0084713A"/>
    <w:rsid w:val="0084730D"/>
    <w:rsid w:val="0084753A"/>
    <w:rsid w:val="00847605"/>
    <w:rsid w:val="00847C14"/>
    <w:rsid w:val="00847E23"/>
    <w:rsid w:val="00850438"/>
    <w:rsid w:val="00851052"/>
    <w:rsid w:val="008527AA"/>
    <w:rsid w:val="00852A6D"/>
    <w:rsid w:val="00852A73"/>
    <w:rsid w:val="00852AA1"/>
    <w:rsid w:val="00853268"/>
    <w:rsid w:val="008547D5"/>
    <w:rsid w:val="00854B53"/>
    <w:rsid w:val="00854CB5"/>
    <w:rsid w:val="00855006"/>
    <w:rsid w:val="00855FF7"/>
    <w:rsid w:val="0085618B"/>
    <w:rsid w:val="008563F8"/>
    <w:rsid w:val="0085701B"/>
    <w:rsid w:val="00857A7A"/>
    <w:rsid w:val="00857BB8"/>
    <w:rsid w:val="00860453"/>
    <w:rsid w:val="00861055"/>
    <w:rsid w:val="00861E5B"/>
    <w:rsid w:val="00862A21"/>
    <w:rsid w:val="0086337E"/>
    <w:rsid w:val="0086371A"/>
    <w:rsid w:val="008637F2"/>
    <w:rsid w:val="00864F42"/>
    <w:rsid w:val="00865B19"/>
    <w:rsid w:val="00865BC9"/>
    <w:rsid w:val="00865DF1"/>
    <w:rsid w:val="0086600F"/>
    <w:rsid w:val="00866B00"/>
    <w:rsid w:val="008671EA"/>
    <w:rsid w:val="0086745A"/>
    <w:rsid w:val="00867994"/>
    <w:rsid w:val="00867AF0"/>
    <w:rsid w:val="00867BE1"/>
    <w:rsid w:val="0087016A"/>
    <w:rsid w:val="008701DE"/>
    <w:rsid w:val="008703D6"/>
    <w:rsid w:val="0087076A"/>
    <w:rsid w:val="00872104"/>
    <w:rsid w:val="00873589"/>
    <w:rsid w:val="00873E2E"/>
    <w:rsid w:val="00874579"/>
    <w:rsid w:val="008748E0"/>
    <w:rsid w:val="00874E1F"/>
    <w:rsid w:val="0087593F"/>
    <w:rsid w:val="008759F3"/>
    <w:rsid w:val="00877DFD"/>
    <w:rsid w:val="0088048C"/>
    <w:rsid w:val="00880ECA"/>
    <w:rsid w:val="00881C1B"/>
    <w:rsid w:val="00881EA7"/>
    <w:rsid w:val="008827A3"/>
    <w:rsid w:val="00882AF2"/>
    <w:rsid w:val="00882C1C"/>
    <w:rsid w:val="00883012"/>
    <w:rsid w:val="00883E41"/>
    <w:rsid w:val="0088464E"/>
    <w:rsid w:val="00884F3F"/>
    <w:rsid w:val="00885052"/>
    <w:rsid w:val="00886255"/>
    <w:rsid w:val="00886587"/>
    <w:rsid w:val="00886A28"/>
    <w:rsid w:val="00886B89"/>
    <w:rsid w:val="00887B08"/>
    <w:rsid w:val="00887F2C"/>
    <w:rsid w:val="008906C4"/>
    <w:rsid w:val="00890CA3"/>
    <w:rsid w:val="00890FB3"/>
    <w:rsid w:val="00892572"/>
    <w:rsid w:val="008927C9"/>
    <w:rsid w:val="00892961"/>
    <w:rsid w:val="008932DB"/>
    <w:rsid w:val="00893554"/>
    <w:rsid w:val="0089399E"/>
    <w:rsid w:val="00893DEA"/>
    <w:rsid w:val="00894072"/>
    <w:rsid w:val="00894BEC"/>
    <w:rsid w:val="008954E8"/>
    <w:rsid w:val="00895B8E"/>
    <w:rsid w:val="00895F3A"/>
    <w:rsid w:val="008963B5"/>
    <w:rsid w:val="00896AFB"/>
    <w:rsid w:val="00897FC2"/>
    <w:rsid w:val="008A00F0"/>
    <w:rsid w:val="008A0714"/>
    <w:rsid w:val="008A0FE3"/>
    <w:rsid w:val="008A1D0E"/>
    <w:rsid w:val="008A2F2B"/>
    <w:rsid w:val="008A3678"/>
    <w:rsid w:val="008A3E8A"/>
    <w:rsid w:val="008A47E9"/>
    <w:rsid w:val="008A53CB"/>
    <w:rsid w:val="008A5DA8"/>
    <w:rsid w:val="008A7144"/>
    <w:rsid w:val="008A7212"/>
    <w:rsid w:val="008A7DC7"/>
    <w:rsid w:val="008A7EB1"/>
    <w:rsid w:val="008B13DA"/>
    <w:rsid w:val="008B140B"/>
    <w:rsid w:val="008B1AA9"/>
    <w:rsid w:val="008B1AFA"/>
    <w:rsid w:val="008B2513"/>
    <w:rsid w:val="008B26BA"/>
    <w:rsid w:val="008B2729"/>
    <w:rsid w:val="008B3CA5"/>
    <w:rsid w:val="008B3D5D"/>
    <w:rsid w:val="008B4536"/>
    <w:rsid w:val="008B4E9E"/>
    <w:rsid w:val="008B5070"/>
    <w:rsid w:val="008B576E"/>
    <w:rsid w:val="008B5D71"/>
    <w:rsid w:val="008B6B9B"/>
    <w:rsid w:val="008C026F"/>
    <w:rsid w:val="008C1010"/>
    <w:rsid w:val="008C17B8"/>
    <w:rsid w:val="008C22D1"/>
    <w:rsid w:val="008C2794"/>
    <w:rsid w:val="008C395B"/>
    <w:rsid w:val="008C3C4C"/>
    <w:rsid w:val="008C3EED"/>
    <w:rsid w:val="008C4819"/>
    <w:rsid w:val="008C4E4E"/>
    <w:rsid w:val="008C502F"/>
    <w:rsid w:val="008C5425"/>
    <w:rsid w:val="008C5601"/>
    <w:rsid w:val="008C58C2"/>
    <w:rsid w:val="008C6218"/>
    <w:rsid w:val="008C6A22"/>
    <w:rsid w:val="008C799A"/>
    <w:rsid w:val="008C7D37"/>
    <w:rsid w:val="008D0490"/>
    <w:rsid w:val="008D070C"/>
    <w:rsid w:val="008D096C"/>
    <w:rsid w:val="008D0BE3"/>
    <w:rsid w:val="008D11CB"/>
    <w:rsid w:val="008D13B9"/>
    <w:rsid w:val="008D19A5"/>
    <w:rsid w:val="008D4454"/>
    <w:rsid w:val="008D5211"/>
    <w:rsid w:val="008D5EF3"/>
    <w:rsid w:val="008D635F"/>
    <w:rsid w:val="008D6D73"/>
    <w:rsid w:val="008D6F98"/>
    <w:rsid w:val="008D7764"/>
    <w:rsid w:val="008D7B8E"/>
    <w:rsid w:val="008E0645"/>
    <w:rsid w:val="008E08C9"/>
    <w:rsid w:val="008E1480"/>
    <w:rsid w:val="008E1532"/>
    <w:rsid w:val="008E16E7"/>
    <w:rsid w:val="008E179E"/>
    <w:rsid w:val="008E1AB4"/>
    <w:rsid w:val="008E1AE9"/>
    <w:rsid w:val="008E21E8"/>
    <w:rsid w:val="008E2AFA"/>
    <w:rsid w:val="008E3D73"/>
    <w:rsid w:val="008E436A"/>
    <w:rsid w:val="008E4504"/>
    <w:rsid w:val="008E51A2"/>
    <w:rsid w:val="008E581E"/>
    <w:rsid w:val="008E61D1"/>
    <w:rsid w:val="008E63E7"/>
    <w:rsid w:val="008E63F9"/>
    <w:rsid w:val="008E6CD9"/>
    <w:rsid w:val="008E6F76"/>
    <w:rsid w:val="008E7C33"/>
    <w:rsid w:val="008F05B3"/>
    <w:rsid w:val="008F0694"/>
    <w:rsid w:val="008F0AF9"/>
    <w:rsid w:val="008F0D6E"/>
    <w:rsid w:val="008F1026"/>
    <w:rsid w:val="008F102C"/>
    <w:rsid w:val="008F133F"/>
    <w:rsid w:val="008F1448"/>
    <w:rsid w:val="008F19FC"/>
    <w:rsid w:val="008F24F9"/>
    <w:rsid w:val="008F2D77"/>
    <w:rsid w:val="008F3C21"/>
    <w:rsid w:val="008F4A26"/>
    <w:rsid w:val="008F4C67"/>
    <w:rsid w:val="008F4F09"/>
    <w:rsid w:val="008F6249"/>
    <w:rsid w:val="008F6708"/>
    <w:rsid w:val="008F745C"/>
    <w:rsid w:val="008F7910"/>
    <w:rsid w:val="00900482"/>
    <w:rsid w:val="0090060F"/>
    <w:rsid w:val="00902063"/>
    <w:rsid w:val="009021D3"/>
    <w:rsid w:val="00902DEC"/>
    <w:rsid w:val="00903C5A"/>
    <w:rsid w:val="00903F32"/>
    <w:rsid w:val="00904FDB"/>
    <w:rsid w:val="0090504F"/>
    <w:rsid w:val="0090538D"/>
    <w:rsid w:val="009054B2"/>
    <w:rsid w:val="009064DD"/>
    <w:rsid w:val="00906958"/>
    <w:rsid w:val="009071E7"/>
    <w:rsid w:val="009074B8"/>
    <w:rsid w:val="00907599"/>
    <w:rsid w:val="00910451"/>
    <w:rsid w:val="0091241B"/>
    <w:rsid w:val="00912A0B"/>
    <w:rsid w:val="00912F65"/>
    <w:rsid w:val="00912FB2"/>
    <w:rsid w:val="009143ED"/>
    <w:rsid w:val="009144AD"/>
    <w:rsid w:val="009156EF"/>
    <w:rsid w:val="00915CBD"/>
    <w:rsid w:val="00915FDF"/>
    <w:rsid w:val="00916893"/>
    <w:rsid w:val="00916CD9"/>
    <w:rsid w:val="00917319"/>
    <w:rsid w:val="00917E20"/>
    <w:rsid w:val="00920280"/>
    <w:rsid w:val="00920400"/>
    <w:rsid w:val="009212B7"/>
    <w:rsid w:val="009221E9"/>
    <w:rsid w:val="0092237C"/>
    <w:rsid w:val="009236DB"/>
    <w:rsid w:val="0092371A"/>
    <w:rsid w:val="009238DE"/>
    <w:rsid w:val="009240E0"/>
    <w:rsid w:val="00924A2D"/>
    <w:rsid w:val="009265E5"/>
    <w:rsid w:val="00926CE6"/>
    <w:rsid w:val="00926E05"/>
    <w:rsid w:val="00927A9B"/>
    <w:rsid w:val="00927FA4"/>
    <w:rsid w:val="00930078"/>
    <w:rsid w:val="0093033E"/>
    <w:rsid w:val="00930420"/>
    <w:rsid w:val="00930FF1"/>
    <w:rsid w:val="009315D7"/>
    <w:rsid w:val="0093173D"/>
    <w:rsid w:val="00931E13"/>
    <w:rsid w:val="0093240B"/>
    <w:rsid w:val="00932C53"/>
    <w:rsid w:val="00934B70"/>
    <w:rsid w:val="00934F9D"/>
    <w:rsid w:val="00936286"/>
    <w:rsid w:val="00940083"/>
    <w:rsid w:val="009403B1"/>
    <w:rsid w:val="00940D10"/>
    <w:rsid w:val="00942E1F"/>
    <w:rsid w:val="00942EF5"/>
    <w:rsid w:val="009432D9"/>
    <w:rsid w:val="009433F9"/>
    <w:rsid w:val="0094398C"/>
    <w:rsid w:val="00944AAC"/>
    <w:rsid w:val="009451DF"/>
    <w:rsid w:val="0094537F"/>
    <w:rsid w:val="009455B3"/>
    <w:rsid w:val="00945B81"/>
    <w:rsid w:val="00946125"/>
    <w:rsid w:val="009462D1"/>
    <w:rsid w:val="0094680A"/>
    <w:rsid w:val="0094680E"/>
    <w:rsid w:val="00947149"/>
    <w:rsid w:val="00947CAE"/>
    <w:rsid w:val="00947D2A"/>
    <w:rsid w:val="0095071C"/>
    <w:rsid w:val="00950BB6"/>
    <w:rsid w:val="00950DB9"/>
    <w:rsid w:val="00950FE3"/>
    <w:rsid w:val="00951FC2"/>
    <w:rsid w:val="00953BF1"/>
    <w:rsid w:val="00954092"/>
    <w:rsid w:val="009544F1"/>
    <w:rsid w:val="0095548A"/>
    <w:rsid w:val="009561E6"/>
    <w:rsid w:val="0095659E"/>
    <w:rsid w:val="00956A27"/>
    <w:rsid w:val="00956EFD"/>
    <w:rsid w:val="009570CE"/>
    <w:rsid w:val="009572FA"/>
    <w:rsid w:val="009579BB"/>
    <w:rsid w:val="00957B8B"/>
    <w:rsid w:val="00960B29"/>
    <w:rsid w:val="0096122B"/>
    <w:rsid w:val="00961D6B"/>
    <w:rsid w:val="00962938"/>
    <w:rsid w:val="0096315C"/>
    <w:rsid w:val="009637EC"/>
    <w:rsid w:val="00963EB4"/>
    <w:rsid w:val="009642C1"/>
    <w:rsid w:val="00964B2F"/>
    <w:rsid w:val="00965812"/>
    <w:rsid w:val="00965D94"/>
    <w:rsid w:val="009666D6"/>
    <w:rsid w:val="00970000"/>
    <w:rsid w:val="00970C07"/>
    <w:rsid w:val="00971D28"/>
    <w:rsid w:val="009722F6"/>
    <w:rsid w:val="009729A5"/>
    <w:rsid w:val="00972DC8"/>
    <w:rsid w:val="0097312E"/>
    <w:rsid w:val="0097356B"/>
    <w:rsid w:val="009736CA"/>
    <w:rsid w:val="00975310"/>
    <w:rsid w:val="00975989"/>
    <w:rsid w:val="00976298"/>
    <w:rsid w:val="00976901"/>
    <w:rsid w:val="00976A4E"/>
    <w:rsid w:val="00977140"/>
    <w:rsid w:val="00977633"/>
    <w:rsid w:val="009778E3"/>
    <w:rsid w:val="009812B5"/>
    <w:rsid w:val="00982940"/>
    <w:rsid w:val="00982B5D"/>
    <w:rsid w:val="00984598"/>
    <w:rsid w:val="0098533D"/>
    <w:rsid w:val="00986759"/>
    <w:rsid w:val="009871C8"/>
    <w:rsid w:val="009879BB"/>
    <w:rsid w:val="00987D44"/>
    <w:rsid w:val="00990A9C"/>
    <w:rsid w:val="00990D52"/>
    <w:rsid w:val="00991F7E"/>
    <w:rsid w:val="00992654"/>
    <w:rsid w:val="0099348E"/>
    <w:rsid w:val="00993A0F"/>
    <w:rsid w:val="00993C51"/>
    <w:rsid w:val="00995FB2"/>
    <w:rsid w:val="00996489"/>
    <w:rsid w:val="0099660F"/>
    <w:rsid w:val="009967E2"/>
    <w:rsid w:val="00997547"/>
    <w:rsid w:val="00997864"/>
    <w:rsid w:val="00997C63"/>
    <w:rsid w:val="00997DEA"/>
    <w:rsid w:val="009A06C3"/>
    <w:rsid w:val="009A0951"/>
    <w:rsid w:val="009A0B03"/>
    <w:rsid w:val="009A0B20"/>
    <w:rsid w:val="009A165B"/>
    <w:rsid w:val="009A1C28"/>
    <w:rsid w:val="009A1C85"/>
    <w:rsid w:val="009A2673"/>
    <w:rsid w:val="009A37FD"/>
    <w:rsid w:val="009A418E"/>
    <w:rsid w:val="009A4203"/>
    <w:rsid w:val="009A4C96"/>
    <w:rsid w:val="009A4E37"/>
    <w:rsid w:val="009A51AB"/>
    <w:rsid w:val="009A5E2A"/>
    <w:rsid w:val="009A66B0"/>
    <w:rsid w:val="009A6B29"/>
    <w:rsid w:val="009A6D75"/>
    <w:rsid w:val="009A76E7"/>
    <w:rsid w:val="009A7A3E"/>
    <w:rsid w:val="009B0416"/>
    <w:rsid w:val="009B10D2"/>
    <w:rsid w:val="009B1409"/>
    <w:rsid w:val="009B14C1"/>
    <w:rsid w:val="009B1B96"/>
    <w:rsid w:val="009B282F"/>
    <w:rsid w:val="009B2AE6"/>
    <w:rsid w:val="009B2C2D"/>
    <w:rsid w:val="009B2F78"/>
    <w:rsid w:val="009B3A9C"/>
    <w:rsid w:val="009B4015"/>
    <w:rsid w:val="009B4233"/>
    <w:rsid w:val="009B4E35"/>
    <w:rsid w:val="009B51DC"/>
    <w:rsid w:val="009B574D"/>
    <w:rsid w:val="009B5F8E"/>
    <w:rsid w:val="009B6918"/>
    <w:rsid w:val="009B7C3A"/>
    <w:rsid w:val="009C0331"/>
    <w:rsid w:val="009C0C19"/>
    <w:rsid w:val="009C1927"/>
    <w:rsid w:val="009C25E4"/>
    <w:rsid w:val="009C2D40"/>
    <w:rsid w:val="009C3A97"/>
    <w:rsid w:val="009C4345"/>
    <w:rsid w:val="009C43E8"/>
    <w:rsid w:val="009C4A34"/>
    <w:rsid w:val="009C4F87"/>
    <w:rsid w:val="009C5319"/>
    <w:rsid w:val="009C604A"/>
    <w:rsid w:val="009C6268"/>
    <w:rsid w:val="009C670E"/>
    <w:rsid w:val="009D0049"/>
    <w:rsid w:val="009D0C1B"/>
    <w:rsid w:val="009D0C74"/>
    <w:rsid w:val="009D0E10"/>
    <w:rsid w:val="009D0FF9"/>
    <w:rsid w:val="009D180F"/>
    <w:rsid w:val="009D1B4C"/>
    <w:rsid w:val="009D21E2"/>
    <w:rsid w:val="009D25E2"/>
    <w:rsid w:val="009D27FA"/>
    <w:rsid w:val="009D5007"/>
    <w:rsid w:val="009D5213"/>
    <w:rsid w:val="009D6199"/>
    <w:rsid w:val="009D680B"/>
    <w:rsid w:val="009D6F1D"/>
    <w:rsid w:val="009D78B7"/>
    <w:rsid w:val="009D7B9B"/>
    <w:rsid w:val="009E03F7"/>
    <w:rsid w:val="009E0706"/>
    <w:rsid w:val="009E16A9"/>
    <w:rsid w:val="009E18BC"/>
    <w:rsid w:val="009E2554"/>
    <w:rsid w:val="009E2779"/>
    <w:rsid w:val="009E35F7"/>
    <w:rsid w:val="009E3865"/>
    <w:rsid w:val="009E3A36"/>
    <w:rsid w:val="009E4AA8"/>
    <w:rsid w:val="009E53BA"/>
    <w:rsid w:val="009E5977"/>
    <w:rsid w:val="009E6EA0"/>
    <w:rsid w:val="009E7102"/>
    <w:rsid w:val="009E710B"/>
    <w:rsid w:val="009E7CF2"/>
    <w:rsid w:val="009F08C0"/>
    <w:rsid w:val="009F0A70"/>
    <w:rsid w:val="009F0C8B"/>
    <w:rsid w:val="009F18B9"/>
    <w:rsid w:val="009F2DC2"/>
    <w:rsid w:val="009F346A"/>
    <w:rsid w:val="009F3493"/>
    <w:rsid w:val="009F3847"/>
    <w:rsid w:val="009F3DFB"/>
    <w:rsid w:val="009F4702"/>
    <w:rsid w:val="009F47AA"/>
    <w:rsid w:val="009F52CA"/>
    <w:rsid w:val="009F5830"/>
    <w:rsid w:val="009F58EE"/>
    <w:rsid w:val="009F6A0B"/>
    <w:rsid w:val="009F6D75"/>
    <w:rsid w:val="009F7836"/>
    <w:rsid w:val="009F7937"/>
    <w:rsid w:val="009F79D2"/>
    <w:rsid w:val="009F7A2D"/>
    <w:rsid w:val="009F7F4C"/>
    <w:rsid w:val="00A004F1"/>
    <w:rsid w:val="00A0063F"/>
    <w:rsid w:val="00A00E72"/>
    <w:rsid w:val="00A00EB2"/>
    <w:rsid w:val="00A017A1"/>
    <w:rsid w:val="00A0263D"/>
    <w:rsid w:val="00A0346F"/>
    <w:rsid w:val="00A038C0"/>
    <w:rsid w:val="00A03DD0"/>
    <w:rsid w:val="00A04562"/>
    <w:rsid w:val="00A04C1E"/>
    <w:rsid w:val="00A05782"/>
    <w:rsid w:val="00A0594B"/>
    <w:rsid w:val="00A05B23"/>
    <w:rsid w:val="00A05D24"/>
    <w:rsid w:val="00A06334"/>
    <w:rsid w:val="00A06355"/>
    <w:rsid w:val="00A06438"/>
    <w:rsid w:val="00A07193"/>
    <w:rsid w:val="00A0720D"/>
    <w:rsid w:val="00A0723E"/>
    <w:rsid w:val="00A100D6"/>
    <w:rsid w:val="00A1112F"/>
    <w:rsid w:val="00A118B1"/>
    <w:rsid w:val="00A120C7"/>
    <w:rsid w:val="00A1222D"/>
    <w:rsid w:val="00A12397"/>
    <w:rsid w:val="00A127CF"/>
    <w:rsid w:val="00A12956"/>
    <w:rsid w:val="00A13A8F"/>
    <w:rsid w:val="00A141A7"/>
    <w:rsid w:val="00A14B8F"/>
    <w:rsid w:val="00A15388"/>
    <w:rsid w:val="00A16106"/>
    <w:rsid w:val="00A16276"/>
    <w:rsid w:val="00A16583"/>
    <w:rsid w:val="00A16DBE"/>
    <w:rsid w:val="00A16E86"/>
    <w:rsid w:val="00A174F7"/>
    <w:rsid w:val="00A219CA"/>
    <w:rsid w:val="00A22B1B"/>
    <w:rsid w:val="00A22D7C"/>
    <w:rsid w:val="00A23872"/>
    <w:rsid w:val="00A23FB0"/>
    <w:rsid w:val="00A24A82"/>
    <w:rsid w:val="00A254B9"/>
    <w:rsid w:val="00A25AE0"/>
    <w:rsid w:val="00A2646E"/>
    <w:rsid w:val="00A26519"/>
    <w:rsid w:val="00A26696"/>
    <w:rsid w:val="00A26A55"/>
    <w:rsid w:val="00A26A9C"/>
    <w:rsid w:val="00A27626"/>
    <w:rsid w:val="00A276ED"/>
    <w:rsid w:val="00A27C55"/>
    <w:rsid w:val="00A30E55"/>
    <w:rsid w:val="00A31EA7"/>
    <w:rsid w:val="00A324C2"/>
    <w:rsid w:val="00A33C22"/>
    <w:rsid w:val="00A34E3D"/>
    <w:rsid w:val="00A353C0"/>
    <w:rsid w:val="00A35C3B"/>
    <w:rsid w:val="00A364EB"/>
    <w:rsid w:val="00A3677F"/>
    <w:rsid w:val="00A37F02"/>
    <w:rsid w:val="00A4028D"/>
    <w:rsid w:val="00A408BB"/>
    <w:rsid w:val="00A4159C"/>
    <w:rsid w:val="00A41606"/>
    <w:rsid w:val="00A4289A"/>
    <w:rsid w:val="00A42A3E"/>
    <w:rsid w:val="00A42C15"/>
    <w:rsid w:val="00A438A8"/>
    <w:rsid w:val="00A43A11"/>
    <w:rsid w:val="00A43C79"/>
    <w:rsid w:val="00A4485E"/>
    <w:rsid w:val="00A44F92"/>
    <w:rsid w:val="00A4506C"/>
    <w:rsid w:val="00A45D6F"/>
    <w:rsid w:val="00A47676"/>
    <w:rsid w:val="00A4788D"/>
    <w:rsid w:val="00A47F00"/>
    <w:rsid w:val="00A5029B"/>
    <w:rsid w:val="00A502FD"/>
    <w:rsid w:val="00A509C8"/>
    <w:rsid w:val="00A51999"/>
    <w:rsid w:val="00A51A67"/>
    <w:rsid w:val="00A521F6"/>
    <w:rsid w:val="00A525A0"/>
    <w:rsid w:val="00A531EB"/>
    <w:rsid w:val="00A53346"/>
    <w:rsid w:val="00A53587"/>
    <w:rsid w:val="00A53608"/>
    <w:rsid w:val="00A54F78"/>
    <w:rsid w:val="00A5627D"/>
    <w:rsid w:val="00A60627"/>
    <w:rsid w:val="00A60647"/>
    <w:rsid w:val="00A6091A"/>
    <w:rsid w:val="00A63261"/>
    <w:rsid w:val="00A63AB6"/>
    <w:rsid w:val="00A64331"/>
    <w:rsid w:val="00A64B4C"/>
    <w:rsid w:val="00A64EB3"/>
    <w:rsid w:val="00A651FD"/>
    <w:rsid w:val="00A653BE"/>
    <w:rsid w:val="00A65A3C"/>
    <w:rsid w:val="00A66B03"/>
    <w:rsid w:val="00A66D1F"/>
    <w:rsid w:val="00A6767E"/>
    <w:rsid w:val="00A67EAE"/>
    <w:rsid w:val="00A70327"/>
    <w:rsid w:val="00A7055B"/>
    <w:rsid w:val="00A705A5"/>
    <w:rsid w:val="00A70D47"/>
    <w:rsid w:val="00A7109B"/>
    <w:rsid w:val="00A718EA"/>
    <w:rsid w:val="00A71B51"/>
    <w:rsid w:val="00A71E01"/>
    <w:rsid w:val="00A71EAE"/>
    <w:rsid w:val="00A71EE3"/>
    <w:rsid w:val="00A72606"/>
    <w:rsid w:val="00A72EEB"/>
    <w:rsid w:val="00A735F6"/>
    <w:rsid w:val="00A738D1"/>
    <w:rsid w:val="00A73F4D"/>
    <w:rsid w:val="00A748D6"/>
    <w:rsid w:val="00A749B6"/>
    <w:rsid w:val="00A74C31"/>
    <w:rsid w:val="00A755C3"/>
    <w:rsid w:val="00A755F7"/>
    <w:rsid w:val="00A757AB"/>
    <w:rsid w:val="00A76083"/>
    <w:rsid w:val="00A77A53"/>
    <w:rsid w:val="00A77A67"/>
    <w:rsid w:val="00A77FD0"/>
    <w:rsid w:val="00A809DD"/>
    <w:rsid w:val="00A81BC4"/>
    <w:rsid w:val="00A82059"/>
    <w:rsid w:val="00A82260"/>
    <w:rsid w:val="00A82C95"/>
    <w:rsid w:val="00A834F7"/>
    <w:rsid w:val="00A839FD"/>
    <w:rsid w:val="00A84B81"/>
    <w:rsid w:val="00A859F2"/>
    <w:rsid w:val="00A86661"/>
    <w:rsid w:val="00A86EE0"/>
    <w:rsid w:val="00A87B34"/>
    <w:rsid w:val="00A87E47"/>
    <w:rsid w:val="00A90345"/>
    <w:rsid w:val="00A90B66"/>
    <w:rsid w:val="00A90C6F"/>
    <w:rsid w:val="00A91E17"/>
    <w:rsid w:val="00A926AB"/>
    <w:rsid w:val="00A926C1"/>
    <w:rsid w:val="00A928C4"/>
    <w:rsid w:val="00A940A2"/>
    <w:rsid w:val="00A94605"/>
    <w:rsid w:val="00A94FFB"/>
    <w:rsid w:val="00A96AED"/>
    <w:rsid w:val="00A96BF1"/>
    <w:rsid w:val="00A974C0"/>
    <w:rsid w:val="00AA00A8"/>
    <w:rsid w:val="00AA1BB2"/>
    <w:rsid w:val="00AA20FB"/>
    <w:rsid w:val="00AA2A9D"/>
    <w:rsid w:val="00AA2F47"/>
    <w:rsid w:val="00AA3A85"/>
    <w:rsid w:val="00AA3EC4"/>
    <w:rsid w:val="00AA639F"/>
    <w:rsid w:val="00AA676C"/>
    <w:rsid w:val="00AA68DF"/>
    <w:rsid w:val="00AA70D8"/>
    <w:rsid w:val="00AA734E"/>
    <w:rsid w:val="00AA755D"/>
    <w:rsid w:val="00AB1465"/>
    <w:rsid w:val="00AB1D16"/>
    <w:rsid w:val="00AB1EBD"/>
    <w:rsid w:val="00AB2919"/>
    <w:rsid w:val="00AB31FC"/>
    <w:rsid w:val="00AB35C0"/>
    <w:rsid w:val="00AB373B"/>
    <w:rsid w:val="00AB3BA2"/>
    <w:rsid w:val="00AB3F73"/>
    <w:rsid w:val="00AB4122"/>
    <w:rsid w:val="00AB42CD"/>
    <w:rsid w:val="00AB562F"/>
    <w:rsid w:val="00AB56FE"/>
    <w:rsid w:val="00AB5768"/>
    <w:rsid w:val="00AB5B0D"/>
    <w:rsid w:val="00AB67C9"/>
    <w:rsid w:val="00AB77BA"/>
    <w:rsid w:val="00AC01CE"/>
    <w:rsid w:val="00AC0211"/>
    <w:rsid w:val="00AC03B1"/>
    <w:rsid w:val="00AC0ADB"/>
    <w:rsid w:val="00AC0DCC"/>
    <w:rsid w:val="00AC0ECE"/>
    <w:rsid w:val="00AC106C"/>
    <w:rsid w:val="00AC1116"/>
    <w:rsid w:val="00AC1CCD"/>
    <w:rsid w:val="00AC1F85"/>
    <w:rsid w:val="00AC27B7"/>
    <w:rsid w:val="00AC2DDF"/>
    <w:rsid w:val="00AC4673"/>
    <w:rsid w:val="00AC6321"/>
    <w:rsid w:val="00AD1732"/>
    <w:rsid w:val="00AD2878"/>
    <w:rsid w:val="00AD2B67"/>
    <w:rsid w:val="00AD329B"/>
    <w:rsid w:val="00AD3E73"/>
    <w:rsid w:val="00AD45A0"/>
    <w:rsid w:val="00AD47B8"/>
    <w:rsid w:val="00AD4D78"/>
    <w:rsid w:val="00AD4DD4"/>
    <w:rsid w:val="00AD5244"/>
    <w:rsid w:val="00AD5318"/>
    <w:rsid w:val="00AD57B0"/>
    <w:rsid w:val="00AD6951"/>
    <w:rsid w:val="00AD7677"/>
    <w:rsid w:val="00AD774A"/>
    <w:rsid w:val="00AD7D4C"/>
    <w:rsid w:val="00AE0326"/>
    <w:rsid w:val="00AE0647"/>
    <w:rsid w:val="00AE0873"/>
    <w:rsid w:val="00AE0C62"/>
    <w:rsid w:val="00AE10C7"/>
    <w:rsid w:val="00AE1484"/>
    <w:rsid w:val="00AE16B9"/>
    <w:rsid w:val="00AE317F"/>
    <w:rsid w:val="00AE405F"/>
    <w:rsid w:val="00AE4750"/>
    <w:rsid w:val="00AE47ED"/>
    <w:rsid w:val="00AE5258"/>
    <w:rsid w:val="00AE5AD1"/>
    <w:rsid w:val="00AE5AFF"/>
    <w:rsid w:val="00AE69CA"/>
    <w:rsid w:val="00AE6A83"/>
    <w:rsid w:val="00AE70C5"/>
    <w:rsid w:val="00AE782F"/>
    <w:rsid w:val="00AF0AD0"/>
    <w:rsid w:val="00AF140F"/>
    <w:rsid w:val="00AF2593"/>
    <w:rsid w:val="00AF2731"/>
    <w:rsid w:val="00AF2BD2"/>
    <w:rsid w:val="00AF2DE3"/>
    <w:rsid w:val="00AF4309"/>
    <w:rsid w:val="00AF4793"/>
    <w:rsid w:val="00AF575E"/>
    <w:rsid w:val="00AF5F9E"/>
    <w:rsid w:val="00AF63A4"/>
    <w:rsid w:val="00AF6693"/>
    <w:rsid w:val="00AF6B68"/>
    <w:rsid w:val="00AF6D69"/>
    <w:rsid w:val="00AF71FC"/>
    <w:rsid w:val="00AF786B"/>
    <w:rsid w:val="00AF7942"/>
    <w:rsid w:val="00B00370"/>
    <w:rsid w:val="00B00AAC"/>
    <w:rsid w:val="00B00C67"/>
    <w:rsid w:val="00B01690"/>
    <w:rsid w:val="00B01ABC"/>
    <w:rsid w:val="00B02BD7"/>
    <w:rsid w:val="00B02DDD"/>
    <w:rsid w:val="00B03B02"/>
    <w:rsid w:val="00B05446"/>
    <w:rsid w:val="00B057C5"/>
    <w:rsid w:val="00B0663D"/>
    <w:rsid w:val="00B06FE6"/>
    <w:rsid w:val="00B101C7"/>
    <w:rsid w:val="00B10F7A"/>
    <w:rsid w:val="00B11001"/>
    <w:rsid w:val="00B110BE"/>
    <w:rsid w:val="00B114F8"/>
    <w:rsid w:val="00B11F12"/>
    <w:rsid w:val="00B12064"/>
    <w:rsid w:val="00B14F65"/>
    <w:rsid w:val="00B150BC"/>
    <w:rsid w:val="00B155A1"/>
    <w:rsid w:val="00B15A29"/>
    <w:rsid w:val="00B16D22"/>
    <w:rsid w:val="00B1723B"/>
    <w:rsid w:val="00B177C2"/>
    <w:rsid w:val="00B17856"/>
    <w:rsid w:val="00B17CC9"/>
    <w:rsid w:val="00B17E0E"/>
    <w:rsid w:val="00B17FF6"/>
    <w:rsid w:val="00B20A02"/>
    <w:rsid w:val="00B20DCC"/>
    <w:rsid w:val="00B20F24"/>
    <w:rsid w:val="00B21D76"/>
    <w:rsid w:val="00B22839"/>
    <w:rsid w:val="00B229F7"/>
    <w:rsid w:val="00B22D34"/>
    <w:rsid w:val="00B235AB"/>
    <w:rsid w:val="00B23A79"/>
    <w:rsid w:val="00B24182"/>
    <w:rsid w:val="00B24FBE"/>
    <w:rsid w:val="00B25199"/>
    <w:rsid w:val="00B25369"/>
    <w:rsid w:val="00B2583B"/>
    <w:rsid w:val="00B25B00"/>
    <w:rsid w:val="00B2620B"/>
    <w:rsid w:val="00B265C2"/>
    <w:rsid w:val="00B27F2D"/>
    <w:rsid w:val="00B305CB"/>
    <w:rsid w:val="00B30A21"/>
    <w:rsid w:val="00B30C2A"/>
    <w:rsid w:val="00B311B0"/>
    <w:rsid w:val="00B311D7"/>
    <w:rsid w:val="00B3139A"/>
    <w:rsid w:val="00B33267"/>
    <w:rsid w:val="00B339EC"/>
    <w:rsid w:val="00B33BA4"/>
    <w:rsid w:val="00B3404F"/>
    <w:rsid w:val="00B34409"/>
    <w:rsid w:val="00B34579"/>
    <w:rsid w:val="00B34C2A"/>
    <w:rsid w:val="00B354DD"/>
    <w:rsid w:val="00B35942"/>
    <w:rsid w:val="00B35B93"/>
    <w:rsid w:val="00B35D0D"/>
    <w:rsid w:val="00B41758"/>
    <w:rsid w:val="00B417B5"/>
    <w:rsid w:val="00B41AB8"/>
    <w:rsid w:val="00B41DC9"/>
    <w:rsid w:val="00B42E81"/>
    <w:rsid w:val="00B42EFA"/>
    <w:rsid w:val="00B42F72"/>
    <w:rsid w:val="00B43242"/>
    <w:rsid w:val="00B43375"/>
    <w:rsid w:val="00B43D34"/>
    <w:rsid w:val="00B443A8"/>
    <w:rsid w:val="00B446D6"/>
    <w:rsid w:val="00B4504A"/>
    <w:rsid w:val="00B45110"/>
    <w:rsid w:val="00B45817"/>
    <w:rsid w:val="00B45D66"/>
    <w:rsid w:val="00B45E3A"/>
    <w:rsid w:val="00B4637F"/>
    <w:rsid w:val="00B4690B"/>
    <w:rsid w:val="00B4696E"/>
    <w:rsid w:val="00B473A2"/>
    <w:rsid w:val="00B478A0"/>
    <w:rsid w:val="00B47F59"/>
    <w:rsid w:val="00B50071"/>
    <w:rsid w:val="00B51077"/>
    <w:rsid w:val="00B510B1"/>
    <w:rsid w:val="00B51474"/>
    <w:rsid w:val="00B51B44"/>
    <w:rsid w:val="00B51F95"/>
    <w:rsid w:val="00B52398"/>
    <w:rsid w:val="00B527EF"/>
    <w:rsid w:val="00B532F1"/>
    <w:rsid w:val="00B533B4"/>
    <w:rsid w:val="00B5392F"/>
    <w:rsid w:val="00B54840"/>
    <w:rsid w:val="00B55EAB"/>
    <w:rsid w:val="00B56CCD"/>
    <w:rsid w:val="00B5769D"/>
    <w:rsid w:val="00B57959"/>
    <w:rsid w:val="00B6351E"/>
    <w:rsid w:val="00B64C6E"/>
    <w:rsid w:val="00B64CBC"/>
    <w:rsid w:val="00B652AF"/>
    <w:rsid w:val="00B65684"/>
    <w:rsid w:val="00B65C97"/>
    <w:rsid w:val="00B6621E"/>
    <w:rsid w:val="00B6674D"/>
    <w:rsid w:val="00B66F9D"/>
    <w:rsid w:val="00B67782"/>
    <w:rsid w:val="00B67A82"/>
    <w:rsid w:val="00B67CCB"/>
    <w:rsid w:val="00B67CD7"/>
    <w:rsid w:val="00B716D9"/>
    <w:rsid w:val="00B7199A"/>
    <w:rsid w:val="00B71CC2"/>
    <w:rsid w:val="00B71E74"/>
    <w:rsid w:val="00B723BD"/>
    <w:rsid w:val="00B72F03"/>
    <w:rsid w:val="00B73E2F"/>
    <w:rsid w:val="00B73F8E"/>
    <w:rsid w:val="00B74666"/>
    <w:rsid w:val="00B74DCC"/>
    <w:rsid w:val="00B7526F"/>
    <w:rsid w:val="00B75AE5"/>
    <w:rsid w:val="00B76419"/>
    <w:rsid w:val="00B80C1A"/>
    <w:rsid w:val="00B80D4C"/>
    <w:rsid w:val="00B8102E"/>
    <w:rsid w:val="00B81F76"/>
    <w:rsid w:val="00B820CF"/>
    <w:rsid w:val="00B820FC"/>
    <w:rsid w:val="00B82E31"/>
    <w:rsid w:val="00B8301F"/>
    <w:rsid w:val="00B83219"/>
    <w:rsid w:val="00B8344A"/>
    <w:rsid w:val="00B83A48"/>
    <w:rsid w:val="00B84532"/>
    <w:rsid w:val="00B84D2B"/>
    <w:rsid w:val="00B84F1C"/>
    <w:rsid w:val="00B85406"/>
    <w:rsid w:val="00B85A67"/>
    <w:rsid w:val="00B85AF2"/>
    <w:rsid w:val="00B85E45"/>
    <w:rsid w:val="00B8646F"/>
    <w:rsid w:val="00B86A11"/>
    <w:rsid w:val="00B875F5"/>
    <w:rsid w:val="00B900A7"/>
    <w:rsid w:val="00B92599"/>
    <w:rsid w:val="00B928D9"/>
    <w:rsid w:val="00B928E5"/>
    <w:rsid w:val="00B929DB"/>
    <w:rsid w:val="00B92D23"/>
    <w:rsid w:val="00B92D3B"/>
    <w:rsid w:val="00B93C8C"/>
    <w:rsid w:val="00B93DB2"/>
    <w:rsid w:val="00B946D6"/>
    <w:rsid w:val="00B949DA"/>
    <w:rsid w:val="00B95353"/>
    <w:rsid w:val="00B95B07"/>
    <w:rsid w:val="00B95EC9"/>
    <w:rsid w:val="00B9650F"/>
    <w:rsid w:val="00B966D3"/>
    <w:rsid w:val="00B96A35"/>
    <w:rsid w:val="00B96A45"/>
    <w:rsid w:val="00B96B25"/>
    <w:rsid w:val="00B96EAE"/>
    <w:rsid w:val="00B96EE9"/>
    <w:rsid w:val="00B97107"/>
    <w:rsid w:val="00BA1674"/>
    <w:rsid w:val="00BA2732"/>
    <w:rsid w:val="00BA2AF0"/>
    <w:rsid w:val="00BA2C72"/>
    <w:rsid w:val="00BA2F97"/>
    <w:rsid w:val="00BA3694"/>
    <w:rsid w:val="00BA3BEC"/>
    <w:rsid w:val="00BA3C2A"/>
    <w:rsid w:val="00BA40A6"/>
    <w:rsid w:val="00BA4760"/>
    <w:rsid w:val="00BA4997"/>
    <w:rsid w:val="00BA49E2"/>
    <w:rsid w:val="00BA4AB1"/>
    <w:rsid w:val="00BA5530"/>
    <w:rsid w:val="00BA5AE6"/>
    <w:rsid w:val="00BA6A39"/>
    <w:rsid w:val="00BA6B7C"/>
    <w:rsid w:val="00BA6F42"/>
    <w:rsid w:val="00BA7059"/>
    <w:rsid w:val="00BA7ACB"/>
    <w:rsid w:val="00BA7CE4"/>
    <w:rsid w:val="00BB0206"/>
    <w:rsid w:val="00BB1206"/>
    <w:rsid w:val="00BB39B1"/>
    <w:rsid w:val="00BB3BDD"/>
    <w:rsid w:val="00BB511A"/>
    <w:rsid w:val="00BB527E"/>
    <w:rsid w:val="00BB550F"/>
    <w:rsid w:val="00BB57EB"/>
    <w:rsid w:val="00BB633F"/>
    <w:rsid w:val="00BB6A33"/>
    <w:rsid w:val="00BB6B4A"/>
    <w:rsid w:val="00BB6DC3"/>
    <w:rsid w:val="00BB7981"/>
    <w:rsid w:val="00BC05DA"/>
    <w:rsid w:val="00BC1206"/>
    <w:rsid w:val="00BC151A"/>
    <w:rsid w:val="00BC1537"/>
    <w:rsid w:val="00BC1AB8"/>
    <w:rsid w:val="00BC1FB1"/>
    <w:rsid w:val="00BC32A8"/>
    <w:rsid w:val="00BC356F"/>
    <w:rsid w:val="00BC40F0"/>
    <w:rsid w:val="00BC45BE"/>
    <w:rsid w:val="00BC49DC"/>
    <w:rsid w:val="00BC551F"/>
    <w:rsid w:val="00BC5A36"/>
    <w:rsid w:val="00BC6200"/>
    <w:rsid w:val="00BD064C"/>
    <w:rsid w:val="00BD1028"/>
    <w:rsid w:val="00BD1A7E"/>
    <w:rsid w:val="00BD2322"/>
    <w:rsid w:val="00BD3BAB"/>
    <w:rsid w:val="00BD5E1C"/>
    <w:rsid w:val="00BD606F"/>
    <w:rsid w:val="00BD6188"/>
    <w:rsid w:val="00BD748B"/>
    <w:rsid w:val="00BD799B"/>
    <w:rsid w:val="00BE06D8"/>
    <w:rsid w:val="00BE14E1"/>
    <w:rsid w:val="00BE2FDF"/>
    <w:rsid w:val="00BE4159"/>
    <w:rsid w:val="00BE4408"/>
    <w:rsid w:val="00BE457B"/>
    <w:rsid w:val="00BE459E"/>
    <w:rsid w:val="00BE4C8D"/>
    <w:rsid w:val="00BE4CBB"/>
    <w:rsid w:val="00BE5399"/>
    <w:rsid w:val="00BE5AAB"/>
    <w:rsid w:val="00BE5D5F"/>
    <w:rsid w:val="00BE6017"/>
    <w:rsid w:val="00BE6100"/>
    <w:rsid w:val="00BE621F"/>
    <w:rsid w:val="00BE65A6"/>
    <w:rsid w:val="00BE687B"/>
    <w:rsid w:val="00BE69EF"/>
    <w:rsid w:val="00BE769E"/>
    <w:rsid w:val="00BE7D42"/>
    <w:rsid w:val="00BF0A60"/>
    <w:rsid w:val="00BF0EC9"/>
    <w:rsid w:val="00BF13C4"/>
    <w:rsid w:val="00BF1CA5"/>
    <w:rsid w:val="00BF243D"/>
    <w:rsid w:val="00BF2EAF"/>
    <w:rsid w:val="00BF2EDE"/>
    <w:rsid w:val="00BF2F2A"/>
    <w:rsid w:val="00BF348F"/>
    <w:rsid w:val="00BF4A72"/>
    <w:rsid w:val="00BF4F23"/>
    <w:rsid w:val="00BF5141"/>
    <w:rsid w:val="00BF5F12"/>
    <w:rsid w:val="00BF5F83"/>
    <w:rsid w:val="00BF61B9"/>
    <w:rsid w:val="00BF69CC"/>
    <w:rsid w:val="00BF6DB4"/>
    <w:rsid w:val="00BF73C5"/>
    <w:rsid w:val="00BF78DA"/>
    <w:rsid w:val="00BF7B68"/>
    <w:rsid w:val="00C002A2"/>
    <w:rsid w:val="00C00460"/>
    <w:rsid w:val="00C009C3"/>
    <w:rsid w:val="00C00E2D"/>
    <w:rsid w:val="00C01264"/>
    <w:rsid w:val="00C01717"/>
    <w:rsid w:val="00C02D04"/>
    <w:rsid w:val="00C03780"/>
    <w:rsid w:val="00C04AA5"/>
    <w:rsid w:val="00C05417"/>
    <w:rsid w:val="00C0613E"/>
    <w:rsid w:val="00C06278"/>
    <w:rsid w:val="00C06994"/>
    <w:rsid w:val="00C06B57"/>
    <w:rsid w:val="00C06D3F"/>
    <w:rsid w:val="00C0734D"/>
    <w:rsid w:val="00C07595"/>
    <w:rsid w:val="00C07CE6"/>
    <w:rsid w:val="00C07D39"/>
    <w:rsid w:val="00C11673"/>
    <w:rsid w:val="00C11BB9"/>
    <w:rsid w:val="00C11EDA"/>
    <w:rsid w:val="00C12805"/>
    <w:rsid w:val="00C12B3F"/>
    <w:rsid w:val="00C12DE7"/>
    <w:rsid w:val="00C13C92"/>
    <w:rsid w:val="00C13EF7"/>
    <w:rsid w:val="00C1496B"/>
    <w:rsid w:val="00C14A51"/>
    <w:rsid w:val="00C15289"/>
    <w:rsid w:val="00C1538B"/>
    <w:rsid w:val="00C15AFF"/>
    <w:rsid w:val="00C1703D"/>
    <w:rsid w:val="00C17286"/>
    <w:rsid w:val="00C172D7"/>
    <w:rsid w:val="00C17471"/>
    <w:rsid w:val="00C201B1"/>
    <w:rsid w:val="00C2081A"/>
    <w:rsid w:val="00C208CA"/>
    <w:rsid w:val="00C20A6D"/>
    <w:rsid w:val="00C21910"/>
    <w:rsid w:val="00C21DB2"/>
    <w:rsid w:val="00C21FD5"/>
    <w:rsid w:val="00C2285D"/>
    <w:rsid w:val="00C22B5A"/>
    <w:rsid w:val="00C23465"/>
    <w:rsid w:val="00C236EA"/>
    <w:rsid w:val="00C23B8D"/>
    <w:rsid w:val="00C24937"/>
    <w:rsid w:val="00C24A77"/>
    <w:rsid w:val="00C24B23"/>
    <w:rsid w:val="00C256A2"/>
    <w:rsid w:val="00C25B81"/>
    <w:rsid w:val="00C25CD6"/>
    <w:rsid w:val="00C26405"/>
    <w:rsid w:val="00C26638"/>
    <w:rsid w:val="00C26B82"/>
    <w:rsid w:val="00C271B2"/>
    <w:rsid w:val="00C274AF"/>
    <w:rsid w:val="00C279BE"/>
    <w:rsid w:val="00C307D3"/>
    <w:rsid w:val="00C30AAB"/>
    <w:rsid w:val="00C3182B"/>
    <w:rsid w:val="00C31DE1"/>
    <w:rsid w:val="00C320F4"/>
    <w:rsid w:val="00C32757"/>
    <w:rsid w:val="00C32870"/>
    <w:rsid w:val="00C333A6"/>
    <w:rsid w:val="00C339B0"/>
    <w:rsid w:val="00C34496"/>
    <w:rsid w:val="00C3509E"/>
    <w:rsid w:val="00C3544D"/>
    <w:rsid w:val="00C35C40"/>
    <w:rsid w:val="00C36521"/>
    <w:rsid w:val="00C366E4"/>
    <w:rsid w:val="00C36714"/>
    <w:rsid w:val="00C36C78"/>
    <w:rsid w:val="00C371D1"/>
    <w:rsid w:val="00C372FB"/>
    <w:rsid w:val="00C407C2"/>
    <w:rsid w:val="00C40960"/>
    <w:rsid w:val="00C40BE1"/>
    <w:rsid w:val="00C40C09"/>
    <w:rsid w:val="00C4378C"/>
    <w:rsid w:val="00C4418A"/>
    <w:rsid w:val="00C44A9C"/>
    <w:rsid w:val="00C45254"/>
    <w:rsid w:val="00C4563E"/>
    <w:rsid w:val="00C46B41"/>
    <w:rsid w:val="00C46C48"/>
    <w:rsid w:val="00C46D93"/>
    <w:rsid w:val="00C4777A"/>
    <w:rsid w:val="00C47B38"/>
    <w:rsid w:val="00C47D59"/>
    <w:rsid w:val="00C5081B"/>
    <w:rsid w:val="00C50AA5"/>
    <w:rsid w:val="00C50F2B"/>
    <w:rsid w:val="00C511A7"/>
    <w:rsid w:val="00C51B25"/>
    <w:rsid w:val="00C52CCD"/>
    <w:rsid w:val="00C53421"/>
    <w:rsid w:val="00C5343F"/>
    <w:rsid w:val="00C535DA"/>
    <w:rsid w:val="00C54F77"/>
    <w:rsid w:val="00C55E24"/>
    <w:rsid w:val="00C55EC2"/>
    <w:rsid w:val="00C56578"/>
    <w:rsid w:val="00C574F2"/>
    <w:rsid w:val="00C60260"/>
    <w:rsid w:val="00C60329"/>
    <w:rsid w:val="00C6083D"/>
    <w:rsid w:val="00C61F93"/>
    <w:rsid w:val="00C62331"/>
    <w:rsid w:val="00C62927"/>
    <w:rsid w:val="00C63BD8"/>
    <w:rsid w:val="00C64A46"/>
    <w:rsid w:val="00C661FA"/>
    <w:rsid w:val="00C66909"/>
    <w:rsid w:val="00C679E9"/>
    <w:rsid w:val="00C70959"/>
    <w:rsid w:val="00C70B1D"/>
    <w:rsid w:val="00C71718"/>
    <w:rsid w:val="00C71C19"/>
    <w:rsid w:val="00C71D2B"/>
    <w:rsid w:val="00C7249B"/>
    <w:rsid w:val="00C72E95"/>
    <w:rsid w:val="00C73997"/>
    <w:rsid w:val="00C74315"/>
    <w:rsid w:val="00C743EF"/>
    <w:rsid w:val="00C7476D"/>
    <w:rsid w:val="00C74D19"/>
    <w:rsid w:val="00C751F6"/>
    <w:rsid w:val="00C75A81"/>
    <w:rsid w:val="00C75B2D"/>
    <w:rsid w:val="00C75CE1"/>
    <w:rsid w:val="00C75FB4"/>
    <w:rsid w:val="00C76232"/>
    <w:rsid w:val="00C7634A"/>
    <w:rsid w:val="00C765F3"/>
    <w:rsid w:val="00C76D53"/>
    <w:rsid w:val="00C76F1F"/>
    <w:rsid w:val="00C77689"/>
    <w:rsid w:val="00C80402"/>
    <w:rsid w:val="00C80AB5"/>
    <w:rsid w:val="00C810AB"/>
    <w:rsid w:val="00C81221"/>
    <w:rsid w:val="00C812D4"/>
    <w:rsid w:val="00C82D61"/>
    <w:rsid w:val="00C8349E"/>
    <w:rsid w:val="00C84CEF"/>
    <w:rsid w:val="00C850BF"/>
    <w:rsid w:val="00C8595E"/>
    <w:rsid w:val="00C85DE8"/>
    <w:rsid w:val="00C8665D"/>
    <w:rsid w:val="00C86CDD"/>
    <w:rsid w:val="00C86FCB"/>
    <w:rsid w:val="00C874CF"/>
    <w:rsid w:val="00C877DF"/>
    <w:rsid w:val="00C901BC"/>
    <w:rsid w:val="00C9057F"/>
    <w:rsid w:val="00C907FC"/>
    <w:rsid w:val="00C90A8E"/>
    <w:rsid w:val="00C91091"/>
    <w:rsid w:val="00C91CEC"/>
    <w:rsid w:val="00C91D0B"/>
    <w:rsid w:val="00C937A6"/>
    <w:rsid w:val="00C93C07"/>
    <w:rsid w:val="00C9424D"/>
    <w:rsid w:val="00C94312"/>
    <w:rsid w:val="00C94862"/>
    <w:rsid w:val="00C94F87"/>
    <w:rsid w:val="00C958CB"/>
    <w:rsid w:val="00C96954"/>
    <w:rsid w:val="00C96A9E"/>
    <w:rsid w:val="00C9792F"/>
    <w:rsid w:val="00CA10F3"/>
    <w:rsid w:val="00CA1794"/>
    <w:rsid w:val="00CA3C29"/>
    <w:rsid w:val="00CA649B"/>
    <w:rsid w:val="00CA68DC"/>
    <w:rsid w:val="00CA6ADF"/>
    <w:rsid w:val="00CA7527"/>
    <w:rsid w:val="00CA772D"/>
    <w:rsid w:val="00CA78CB"/>
    <w:rsid w:val="00CA7ECD"/>
    <w:rsid w:val="00CB0696"/>
    <w:rsid w:val="00CB10CD"/>
    <w:rsid w:val="00CB1119"/>
    <w:rsid w:val="00CB13B8"/>
    <w:rsid w:val="00CB149B"/>
    <w:rsid w:val="00CB21A3"/>
    <w:rsid w:val="00CB2BF9"/>
    <w:rsid w:val="00CB364D"/>
    <w:rsid w:val="00CB3C5E"/>
    <w:rsid w:val="00CB3D79"/>
    <w:rsid w:val="00CB3D83"/>
    <w:rsid w:val="00CB453F"/>
    <w:rsid w:val="00CB5328"/>
    <w:rsid w:val="00CB69B1"/>
    <w:rsid w:val="00CB6A14"/>
    <w:rsid w:val="00CB7E94"/>
    <w:rsid w:val="00CC0300"/>
    <w:rsid w:val="00CC0ACA"/>
    <w:rsid w:val="00CC1E1B"/>
    <w:rsid w:val="00CC2DE5"/>
    <w:rsid w:val="00CC3C94"/>
    <w:rsid w:val="00CC3EBE"/>
    <w:rsid w:val="00CC5245"/>
    <w:rsid w:val="00CC54FA"/>
    <w:rsid w:val="00CC5F67"/>
    <w:rsid w:val="00CC650A"/>
    <w:rsid w:val="00CC685E"/>
    <w:rsid w:val="00CC6FA3"/>
    <w:rsid w:val="00CC7009"/>
    <w:rsid w:val="00CC7D38"/>
    <w:rsid w:val="00CD0017"/>
    <w:rsid w:val="00CD0069"/>
    <w:rsid w:val="00CD03BA"/>
    <w:rsid w:val="00CD1921"/>
    <w:rsid w:val="00CD1E5F"/>
    <w:rsid w:val="00CD204C"/>
    <w:rsid w:val="00CD254E"/>
    <w:rsid w:val="00CD3657"/>
    <w:rsid w:val="00CD4391"/>
    <w:rsid w:val="00CD46C1"/>
    <w:rsid w:val="00CD4749"/>
    <w:rsid w:val="00CD4C40"/>
    <w:rsid w:val="00CD4E2B"/>
    <w:rsid w:val="00CD5499"/>
    <w:rsid w:val="00CD5DBA"/>
    <w:rsid w:val="00CD5E4D"/>
    <w:rsid w:val="00CD6E22"/>
    <w:rsid w:val="00CE04E5"/>
    <w:rsid w:val="00CE0F66"/>
    <w:rsid w:val="00CE16D2"/>
    <w:rsid w:val="00CE1ED6"/>
    <w:rsid w:val="00CE25D5"/>
    <w:rsid w:val="00CE2E86"/>
    <w:rsid w:val="00CE3285"/>
    <w:rsid w:val="00CE3AD7"/>
    <w:rsid w:val="00CE52D0"/>
    <w:rsid w:val="00CE54A7"/>
    <w:rsid w:val="00CE55E0"/>
    <w:rsid w:val="00CE60C6"/>
    <w:rsid w:val="00CE6638"/>
    <w:rsid w:val="00CE6F92"/>
    <w:rsid w:val="00CE7704"/>
    <w:rsid w:val="00CF0166"/>
    <w:rsid w:val="00CF12E9"/>
    <w:rsid w:val="00CF154D"/>
    <w:rsid w:val="00CF193E"/>
    <w:rsid w:val="00CF26A6"/>
    <w:rsid w:val="00CF31C3"/>
    <w:rsid w:val="00CF3637"/>
    <w:rsid w:val="00CF39B6"/>
    <w:rsid w:val="00CF4FBD"/>
    <w:rsid w:val="00CF5485"/>
    <w:rsid w:val="00CF6A76"/>
    <w:rsid w:val="00CF7443"/>
    <w:rsid w:val="00CF7902"/>
    <w:rsid w:val="00CF7E5B"/>
    <w:rsid w:val="00D00689"/>
    <w:rsid w:val="00D0086B"/>
    <w:rsid w:val="00D00CF0"/>
    <w:rsid w:val="00D012B5"/>
    <w:rsid w:val="00D018AD"/>
    <w:rsid w:val="00D01F46"/>
    <w:rsid w:val="00D02419"/>
    <w:rsid w:val="00D02723"/>
    <w:rsid w:val="00D02A95"/>
    <w:rsid w:val="00D02C6B"/>
    <w:rsid w:val="00D02DAC"/>
    <w:rsid w:val="00D03662"/>
    <w:rsid w:val="00D038BF"/>
    <w:rsid w:val="00D038E5"/>
    <w:rsid w:val="00D03CAE"/>
    <w:rsid w:val="00D04618"/>
    <w:rsid w:val="00D05338"/>
    <w:rsid w:val="00D05557"/>
    <w:rsid w:val="00D05838"/>
    <w:rsid w:val="00D06BAE"/>
    <w:rsid w:val="00D07077"/>
    <w:rsid w:val="00D075CC"/>
    <w:rsid w:val="00D10079"/>
    <w:rsid w:val="00D10188"/>
    <w:rsid w:val="00D10251"/>
    <w:rsid w:val="00D117EC"/>
    <w:rsid w:val="00D127E0"/>
    <w:rsid w:val="00D13F97"/>
    <w:rsid w:val="00D142BD"/>
    <w:rsid w:val="00D15118"/>
    <w:rsid w:val="00D157AC"/>
    <w:rsid w:val="00D174F3"/>
    <w:rsid w:val="00D17B71"/>
    <w:rsid w:val="00D20E2D"/>
    <w:rsid w:val="00D21576"/>
    <w:rsid w:val="00D22163"/>
    <w:rsid w:val="00D22D03"/>
    <w:rsid w:val="00D24076"/>
    <w:rsid w:val="00D242E7"/>
    <w:rsid w:val="00D24817"/>
    <w:rsid w:val="00D24F5F"/>
    <w:rsid w:val="00D252D2"/>
    <w:rsid w:val="00D25414"/>
    <w:rsid w:val="00D26C7A"/>
    <w:rsid w:val="00D2726B"/>
    <w:rsid w:val="00D30AEE"/>
    <w:rsid w:val="00D3104F"/>
    <w:rsid w:val="00D317F1"/>
    <w:rsid w:val="00D31F40"/>
    <w:rsid w:val="00D32607"/>
    <w:rsid w:val="00D32FC9"/>
    <w:rsid w:val="00D33473"/>
    <w:rsid w:val="00D338B0"/>
    <w:rsid w:val="00D3447A"/>
    <w:rsid w:val="00D353AE"/>
    <w:rsid w:val="00D35866"/>
    <w:rsid w:val="00D3659C"/>
    <w:rsid w:val="00D36DB8"/>
    <w:rsid w:val="00D36FD2"/>
    <w:rsid w:val="00D370F9"/>
    <w:rsid w:val="00D3711C"/>
    <w:rsid w:val="00D3778F"/>
    <w:rsid w:val="00D37917"/>
    <w:rsid w:val="00D400A2"/>
    <w:rsid w:val="00D40625"/>
    <w:rsid w:val="00D40746"/>
    <w:rsid w:val="00D40B90"/>
    <w:rsid w:val="00D40C93"/>
    <w:rsid w:val="00D4226A"/>
    <w:rsid w:val="00D42532"/>
    <w:rsid w:val="00D42B3F"/>
    <w:rsid w:val="00D42F16"/>
    <w:rsid w:val="00D42F63"/>
    <w:rsid w:val="00D43569"/>
    <w:rsid w:val="00D4368D"/>
    <w:rsid w:val="00D43A38"/>
    <w:rsid w:val="00D43EC0"/>
    <w:rsid w:val="00D43F5F"/>
    <w:rsid w:val="00D44436"/>
    <w:rsid w:val="00D4493D"/>
    <w:rsid w:val="00D459FD"/>
    <w:rsid w:val="00D45E58"/>
    <w:rsid w:val="00D47163"/>
    <w:rsid w:val="00D50231"/>
    <w:rsid w:val="00D50ED7"/>
    <w:rsid w:val="00D5176E"/>
    <w:rsid w:val="00D51877"/>
    <w:rsid w:val="00D51A34"/>
    <w:rsid w:val="00D52EE8"/>
    <w:rsid w:val="00D53A00"/>
    <w:rsid w:val="00D543BB"/>
    <w:rsid w:val="00D54E9B"/>
    <w:rsid w:val="00D55048"/>
    <w:rsid w:val="00D5609B"/>
    <w:rsid w:val="00D56407"/>
    <w:rsid w:val="00D56420"/>
    <w:rsid w:val="00D5676D"/>
    <w:rsid w:val="00D56A11"/>
    <w:rsid w:val="00D56DF8"/>
    <w:rsid w:val="00D57B7D"/>
    <w:rsid w:val="00D57C81"/>
    <w:rsid w:val="00D60C72"/>
    <w:rsid w:val="00D60FE5"/>
    <w:rsid w:val="00D611F0"/>
    <w:rsid w:val="00D6149B"/>
    <w:rsid w:val="00D614E1"/>
    <w:rsid w:val="00D6218C"/>
    <w:rsid w:val="00D63219"/>
    <w:rsid w:val="00D633CC"/>
    <w:rsid w:val="00D63FAA"/>
    <w:rsid w:val="00D64CC9"/>
    <w:rsid w:val="00D65041"/>
    <w:rsid w:val="00D65B0F"/>
    <w:rsid w:val="00D66238"/>
    <w:rsid w:val="00D66CA6"/>
    <w:rsid w:val="00D6791C"/>
    <w:rsid w:val="00D7039A"/>
    <w:rsid w:val="00D709E1"/>
    <w:rsid w:val="00D70E53"/>
    <w:rsid w:val="00D73DE7"/>
    <w:rsid w:val="00D74738"/>
    <w:rsid w:val="00D75423"/>
    <w:rsid w:val="00D75DCA"/>
    <w:rsid w:val="00D76638"/>
    <w:rsid w:val="00D76CFF"/>
    <w:rsid w:val="00D76E9B"/>
    <w:rsid w:val="00D76F50"/>
    <w:rsid w:val="00D77CEE"/>
    <w:rsid w:val="00D81649"/>
    <w:rsid w:val="00D82328"/>
    <w:rsid w:val="00D825B2"/>
    <w:rsid w:val="00D833A8"/>
    <w:rsid w:val="00D83966"/>
    <w:rsid w:val="00D83D33"/>
    <w:rsid w:val="00D84365"/>
    <w:rsid w:val="00D844B4"/>
    <w:rsid w:val="00D8467E"/>
    <w:rsid w:val="00D85350"/>
    <w:rsid w:val="00D85552"/>
    <w:rsid w:val="00D85BF3"/>
    <w:rsid w:val="00D8673A"/>
    <w:rsid w:val="00D8677A"/>
    <w:rsid w:val="00D86C33"/>
    <w:rsid w:val="00D87F10"/>
    <w:rsid w:val="00D9060C"/>
    <w:rsid w:val="00D909B7"/>
    <w:rsid w:val="00D91250"/>
    <w:rsid w:val="00D91EB8"/>
    <w:rsid w:val="00D93281"/>
    <w:rsid w:val="00D934A7"/>
    <w:rsid w:val="00D93574"/>
    <w:rsid w:val="00D93B3C"/>
    <w:rsid w:val="00D966FF"/>
    <w:rsid w:val="00D97248"/>
    <w:rsid w:val="00D97E70"/>
    <w:rsid w:val="00DA0AEA"/>
    <w:rsid w:val="00DA0BB6"/>
    <w:rsid w:val="00DA1027"/>
    <w:rsid w:val="00DA20FF"/>
    <w:rsid w:val="00DA25D2"/>
    <w:rsid w:val="00DA2A3C"/>
    <w:rsid w:val="00DA3029"/>
    <w:rsid w:val="00DA3B9E"/>
    <w:rsid w:val="00DA3D38"/>
    <w:rsid w:val="00DA3D53"/>
    <w:rsid w:val="00DA4653"/>
    <w:rsid w:val="00DA46E3"/>
    <w:rsid w:val="00DA5985"/>
    <w:rsid w:val="00DA5BD3"/>
    <w:rsid w:val="00DA5CAC"/>
    <w:rsid w:val="00DA5E3E"/>
    <w:rsid w:val="00DA6AD9"/>
    <w:rsid w:val="00DB122B"/>
    <w:rsid w:val="00DB181F"/>
    <w:rsid w:val="00DB1EFA"/>
    <w:rsid w:val="00DB2977"/>
    <w:rsid w:val="00DB339E"/>
    <w:rsid w:val="00DB4A46"/>
    <w:rsid w:val="00DB5ADE"/>
    <w:rsid w:val="00DB61A0"/>
    <w:rsid w:val="00DB7713"/>
    <w:rsid w:val="00DB772D"/>
    <w:rsid w:val="00DB7D86"/>
    <w:rsid w:val="00DB7EFB"/>
    <w:rsid w:val="00DC0137"/>
    <w:rsid w:val="00DC0B83"/>
    <w:rsid w:val="00DC10DF"/>
    <w:rsid w:val="00DC17FF"/>
    <w:rsid w:val="00DC1F0F"/>
    <w:rsid w:val="00DC1FDE"/>
    <w:rsid w:val="00DC2769"/>
    <w:rsid w:val="00DC38B4"/>
    <w:rsid w:val="00DC48D8"/>
    <w:rsid w:val="00DC5B1E"/>
    <w:rsid w:val="00DC61EF"/>
    <w:rsid w:val="00DC65B0"/>
    <w:rsid w:val="00DC682A"/>
    <w:rsid w:val="00DC6CB5"/>
    <w:rsid w:val="00DC6FF0"/>
    <w:rsid w:val="00DC72C2"/>
    <w:rsid w:val="00DC7449"/>
    <w:rsid w:val="00DC7A19"/>
    <w:rsid w:val="00DC7A95"/>
    <w:rsid w:val="00DD038D"/>
    <w:rsid w:val="00DD28E3"/>
    <w:rsid w:val="00DD2B8C"/>
    <w:rsid w:val="00DD2F3A"/>
    <w:rsid w:val="00DD45C8"/>
    <w:rsid w:val="00DD4FD5"/>
    <w:rsid w:val="00DD51E9"/>
    <w:rsid w:val="00DD5323"/>
    <w:rsid w:val="00DD5944"/>
    <w:rsid w:val="00DD5B00"/>
    <w:rsid w:val="00DD6CD0"/>
    <w:rsid w:val="00DD7D12"/>
    <w:rsid w:val="00DE0673"/>
    <w:rsid w:val="00DE0F46"/>
    <w:rsid w:val="00DE20C0"/>
    <w:rsid w:val="00DE31D2"/>
    <w:rsid w:val="00DE3C4D"/>
    <w:rsid w:val="00DE3F78"/>
    <w:rsid w:val="00DE40A8"/>
    <w:rsid w:val="00DE4CDD"/>
    <w:rsid w:val="00DE53EF"/>
    <w:rsid w:val="00DE5F3E"/>
    <w:rsid w:val="00DE717B"/>
    <w:rsid w:val="00DE7A78"/>
    <w:rsid w:val="00DF040B"/>
    <w:rsid w:val="00DF087C"/>
    <w:rsid w:val="00DF0980"/>
    <w:rsid w:val="00DF0DC3"/>
    <w:rsid w:val="00DF19EE"/>
    <w:rsid w:val="00DF1B60"/>
    <w:rsid w:val="00DF1EE6"/>
    <w:rsid w:val="00DF2426"/>
    <w:rsid w:val="00DF2A29"/>
    <w:rsid w:val="00DF3690"/>
    <w:rsid w:val="00DF39FA"/>
    <w:rsid w:val="00DF53C6"/>
    <w:rsid w:val="00DF5C3A"/>
    <w:rsid w:val="00DF6575"/>
    <w:rsid w:val="00E0081F"/>
    <w:rsid w:val="00E0143F"/>
    <w:rsid w:val="00E020C6"/>
    <w:rsid w:val="00E02197"/>
    <w:rsid w:val="00E02B38"/>
    <w:rsid w:val="00E032BF"/>
    <w:rsid w:val="00E0331C"/>
    <w:rsid w:val="00E03616"/>
    <w:rsid w:val="00E03A81"/>
    <w:rsid w:val="00E04595"/>
    <w:rsid w:val="00E04650"/>
    <w:rsid w:val="00E0476B"/>
    <w:rsid w:val="00E050E9"/>
    <w:rsid w:val="00E05852"/>
    <w:rsid w:val="00E05933"/>
    <w:rsid w:val="00E05C5E"/>
    <w:rsid w:val="00E064C0"/>
    <w:rsid w:val="00E06C02"/>
    <w:rsid w:val="00E071F8"/>
    <w:rsid w:val="00E07DAF"/>
    <w:rsid w:val="00E10206"/>
    <w:rsid w:val="00E103F3"/>
    <w:rsid w:val="00E107B8"/>
    <w:rsid w:val="00E10ABF"/>
    <w:rsid w:val="00E111D1"/>
    <w:rsid w:val="00E115AC"/>
    <w:rsid w:val="00E115D1"/>
    <w:rsid w:val="00E12092"/>
    <w:rsid w:val="00E126FA"/>
    <w:rsid w:val="00E12D2E"/>
    <w:rsid w:val="00E13882"/>
    <w:rsid w:val="00E13F7F"/>
    <w:rsid w:val="00E14597"/>
    <w:rsid w:val="00E1469C"/>
    <w:rsid w:val="00E14728"/>
    <w:rsid w:val="00E150BE"/>
    <w:rsid w:val="00E15104"/>
    <w:rsid w:val="00E15733"/>
    <w:rsid w:val="00E15C11"/>
    <w:rsid w:val="00E16579"/>
    <w:rsid w:val="00E1725B"/>
    <w:rsid w:val="00E174EE"/>
    <w:rsid w:val="00E17690"/>
    <w:rsid w:val="00E201B9"/>
    <w:rsid w:val="00E2050D"/>
    <w:rsid w:val="00E209D3"/>
    <w:rsid w:val="00E20CCA"/>
    <w:rsid w:val="00E21AE5"/>
    <w:rsid w:val="00E21BB1"/>
    <w:rsid w:val="00E222FB"/>
    <w:rsid w:val="00E23277"/>
    <w:rsid w:val="00E23537"/>
    <w:rsid w:val="00E23F7E"/>
    <w:rsid w:val="00E25240"/>
    <w:rsid w:val="00E254E4"/>
    <w:rsid w:val="00E257F3"/>
    <w:rsid w:val="00E25EBA"/>
    <w:rsid w:val="00E25ED3"/>
    <w:rsid w:val="00E2761C"/>
    <w:rsid w:val="00E27770"/>
    <w:rsid w:val="00E27F2A"/>
    <w:rsid w:val="00E30396"/>
    <w:rsid w:val="00E309D5"/>
    <w:rsid w:val="00E30B21"/>
    <w:rsid w:val="00E30DB9"/>
    <w:rsid w:val="00E311F0"/>
    <w:rsid w:val="00E31AB3"/>
    <w:rsid w:val="00E31D67"/>
    <w:rsid w:val="00E32566"/>
    <w:rsid w:val="00E325CA"/>
    <w:rsid w:val="00E33709"/>
    <w:rsid w:val="00E347E0"/>
    <w:rsid w:val="00E34B25"/>
    <w:rsid w:val="00E3575F"/>
    <w:rsid w:val="00E37D20"/>
    <w:rsid w:val="00E424D3"/>
    <w:rsid w:val="00E42D42"/>
    <w:rsid w:val="00E42FBD"/>
    <w:rsid w:val="00E43765"/>
    <w:rsid w:val="00E43A17"/>
    <w:rsid w:val="00E44201"/>
    <w:rsid w:val="00E44273"/>
    <w:rsid w:val="00E44C8C"/>
    <w:rsid w:val="00E4650E"/>
    <w:rsid w:val="00E46741"/>
    <w:rsid w:val="00E47442"/>
    <w:rsid w:val="00E4758A"/>
    <w:rsid w:val="00E47620"/>
    <w:rsid w:val="00E47B16"/>
    <w:rsid w:val="00E47EFD"/>
    <w:rsid w:val="00E50120"/>
    <w:rsid w:val="00E515F8"/>
    <w:rsid w:val="00E51BF2"/>
    <w:rsid w:val="00E51DB6"/>
    <w:rsid w:val="00E523AC"/>
    <w:rsid w:val="00E528AC"/>
    <w:rsid w:val="00E53AF7"/>
    <w:rsid w:val="00E53BA6"/>
    <w:rsid w:val="00E54525"/>
    <w:rsid w:val="00E5486F"/>
    <w:rsid w:val="00E54BAB"/>
    <w:rsid w:val="00E5597D"/>
    <w:rsid w:val="00E55B35"/>
    <w:rsid w:val="00E55B64"/>
    <w:rsid w:val="00E57358"/>
    <w:rsid w:val="00E60019"/>
    <w:rsid w:val="00E609B8"/>
    <w:rsid w:val="00E620BC"/>
    <w:rsid w:val="00E62D41"/>
    <w:rsid w:val="00E635BC"/>
    <w:rsid w:val="00E6384F"/>
    <w:rsid w:val="00E639C3"/>
    <w:rsid w:val="00E661C8"/>
    <w:rsid w:val="00E661EC"/>
    <w:rsid w:val="00E66F47"/>
    <w:rsid w:val="00E67118"/>
    <w:rsid w:val="00E674F1"/>
    <w:rsid w:val="00E7028C"/>
    <w:rsid w:val="00E70341"/>
    <w:rsid w:val="00E714A2"/>
    <w:rsid w:val="00E72138"/>
    <w:rsid w:val="00E7230C"/>
    <w:rsid w:val="00E72C50"/>
    <w:rsid w:val="00E72E68"/>
    <w:rsid w:val="00E72FB5"/>
    <w:rsid w:val="00E73911"/>
    <w:rsid w:val="00E742BD"/>
    <w:rsid w:val="00E746D9"/>
    <w:rsid w:val="00E74EB6"/>
    <w:rsid w:val="00E75A4D"/>
    <w:rsid w:val="00E76BEC"/>
    <w:rsid w:val="00E775EF"/>
    <w:rsid w:val="00E7786A"/>
    <w:rsid w:val="00E77995"/>
    <w:rsid w:val="00E803FE"/>
    <w:rsid w:val="00E80B18"/>
    <w:rsid w:val="00E80D72"/>
    <w:rsid w:val="00E81DBB"/>
    <w:rsid w:val="00E81EE8"/>
    <w:rsid w:val="00E82083"/>
    <w:rsid w:val="00E82D9E"/>
    <w:rsid w:val="00E83734"/>
    <w:rsid w:val="00E83D41"/>
    <w:rsid w:val="00E8476D"/>
    <w:rsid w:val="00E84BE1"/>
    <w:rsid w:val="00E85103"/>
    <w:rsid w:val="00E877C5"/>
    <w:rsid w:val="00E8786E"/>
    <w:rsid w:val="00E87FF8"/>
    <w:rsid w:val="00E92368"/>
    <w:rsid w:val="00E924B5"/>
    <w:rsid w:val="00E928C1"/>
    <w:rsid w:val="00E92D46"/>
    <w:rsid w:val="00E92D51"/>
    <w:rsid w:val="00E93331"/>
    <w:rsid w:val="00E936E4"/>
    <w:rsid w:val="00E938DB"/>
    <w:rsid w:val="00E94492"/>
    <w:rsid w:val="00E951FD"/>
    <w:rsid w:val="00E952D7"/>
    <w:rsid w:val="00E95DB7"/>
    <w:rsid w:val="00E97143"/>
    <w:rsid w:val="00E97281"/>
    <w:rsid w:val="00E97E84"/>
    <w:rsid w:val="00EA01C1"/>
    <w:rsid w:val="00EA04C6"/>
    <w:rsid w:val="00EA1697"/>
    <w:rsid w:val="00EA1806"/>
    <w:rsid w:val="00EA1A99"/>
    <w:rsid w:val="00EA1AE9"/>
    <w:rsid w:val="00EA22CA"/>
    <w:rsid w:val="00EA2334"/>
    <w:rsid w:val="00EA24C1"/>
    <w:rsid w:val="00EA3BF2"/>
    <w:rsid w:val="00EA5782"/>
    <w:rsid w:val="00EA5A47"/>
    <w:rsid w:val="00EA5E39"/>
    <w:rsid w:val="00EA6ACA"/>
    <w:rsid w:val="00EA6DBF"/>
    <w:rsid w:val="00EA6ECA"/>
    <w:rsid w:val="00EA79D5"/>
    <w:rsid w:val="00EA7CEA"/>
    <w:rsid w:val="00EA7EC7"/>
    <w:rsid w:val="00EA7ECB"/>
    <w:rsid w:val="00EB0314"/>
    <w:rsid w:val="00EB06A7"/>
    <w:rsid w:val="00EB0A61"/>
    <w:rsid w:val="00EB0EAF"/>
    <w:rsid w:val="00EB139E"/>
    <w:rsid w:val="00EB1763"/>
    <w:rsid w:val="00EB27D0"/>
    <w:rsid w:val="00EB2D4E"/>
    <w:rsid w:val="00EB2D96"/>
    <w:rsid w:val="00EB310C"/>
    <w:rsid w:val="00EB3870"/>
    <w:rsid w:val="00EB3C45"/>
    <w:rsid w:val="00EB3C49"/>
    <w:rsid w:val="00EB3C68"/>
    <w:rsid w:val="00EB407D"/>
    <w:rsid w:val="00EB41DE"/>
    <w:rsid w:val="00EB43E2"/>
    <w:rsid w:val="00EB4F3E"/>
    <w:rsid w:val="00EB564A"/>
    <w:rsid w:val="00EB6387"/>
    <w:rsid w:val="00EB6810"/>
    <w:rsid w:val="00EB6CE7"/>
    <w:rsid w:val="00EB784F"/>
    <w:rsid w:val="00EB7F8B"/>
    <w:rsid w:val="00EC0198"/>
    <w:rsid w:val="00EC17B3"/>
    <w:rsid w:val="00EC17C8"/>
    <w:rsid w:val="00EC2202"/>
    <w:rsid w:val="00EC37B5"/>
    <w:rsid w:val="00EC47CD"/>
    <w:rsid w:val="00EC4FBB"/>
    <w:rsid w:val="00EC5E04"/>
    <w:rsid w:val="00EC5E4F"/>
    <w:rsid w:val="00EC5F25"/>
    <w:rsid w:val="00EC62C7"/>
    <w:rsid w:val="00EC6919"/>
    <w:rsid w:val="00EC694D"/>
    <w:rsid w:val="00EC7E43"/>
    <w:rsid w:val="00ED0D99"/>
    <w:rsid w:val="00ED275F"/>
    <w:rsid w:val="00ED37AE"/>
    <w:rsid w:val="00ED3DC8"/>
    <w:rsid w:val="00ED412C"/>
    <w:rsid w:val="00ED4187"/>
    <w:rsid w:val="00ED48DF"/>
    <w:rsid w:val="00ED511D"/>
    <w:rsid w:val="00ED56DF"/>
    <w:rsid w:val="00ED597D"/>
    <w:rsid w:val="00ED5DD7"/>
    <w:rsid w:val="00ED670F"/>
    <w:rsid w:val="00EE0A89"/>
    <w:rsid w:val="00EE1102"/>
    <w:rsid w:val="00EE15FE"/>
    <w:rsid w:val="00EE191F"/>
    <w:rsid w:val="00EE1BE3"/>
    <w:rsid w:val="00EE1F86"/>
    <w:rsid w:val="00EE2037"/>
    <w:rsid w:val="00EE20C6"/>
    <w:rsid w:val="00EE2660"/>
    <w:rsid w:val="00EE2815"/>
    <w:rsid w:val="00EE392E"/>
    <w:rsid w:val="00EE3C34"/>
    <w:rsid w:val="00EE3E14"/>
    <w:rsid w:val="00EE4A6E"/>
    <w:rsid w:val="00EE51A5"/>
    <w:rsid w:val="00EE612F"/>
    <w:rsid w:val="00EE62BA"/>
    <w:rsid w:val="00EE79E1"/>
    <w:rsid w:val="00EF14CA"/>
    <w:rsid w:val="00EF15D0"/>
    <w:rsid w:val="00EF1AC1"/>
    <w:rsid w:val="00EF42CB"/>
    <w:rsid w:val="00EF433C"/>
    <w:rsid w:val="00EF494B"/>
    <w:rsid w:val="00EF4D56"/>
    <w:rsid w:val="00EF5309"/>
    <w:rsid w:val="00EF5657"/>
    <w:rsid w:val="00EF70DA"/>
    <w:rsid w:val="00EF71B0"/>
    <w:rsid w:val="00EF7658"/>
    <w:rsid w:val="00F00122"/>
    <w:rsid w:val="00F0085C"/>
    <w:rsid w:val="00F00A49"/>
    <w:rsid w:val="00F00C87"/>
    <w:rsid w:val="00F0106A"/>
    <w:rsid w:val="00F01465"/>
    <w:rsid w:val="00F01DE9"/>
    <w:rsid w:val="00F025F4"/>
    <w:rsid w:val="00F02F65"/>
    <w:rsid w:val="00F031F4"/>
    <w:rsid w:val="00F03600"/>
    <w:rsid w:val="00F04DE5"/>
    <w:rsid w:val="00F05228"/>
    <w:rsid w:val="00F053F0"/>
    <w:rsid w:val="00F058B3"/>
    <w:rsid w:val="00F05E93"/>
    <w:rsid w:val="00F0625F"/>
    <w:rsid w:val="00F06524"/>
    <w:rsid w:val="00F06801"/>
    <w:rsid w:val="00F06A8C"/>
    <w:rsid w:val="00F070BC"/>
    <w:rsid w:val="00F071B8"/>
    <w:rsid w:val="00F0791D"/>
    <w:rsid w:val="00F07F46"/>
    <w:rsid w:val="00F10036"/>
    <w:rsid w:val="00F10308"/>
    <w:rsid w:val="00F1069F"/>
    <w:rsid w:val="00F10808"/>
    <w:rsid w:val="00F10D94"/>
    <w:rsid w:val="00F116D0"/>
    <w:rsid w:val="00F11BCB"/>
    <w:rsid w:val="00F11C12"/>
    <w:rsid w:val="00F11EC9"/>
    <w:rsid w:val="00F120C0"/>
    <w:rsid w:val="00F13580"/>
    <w:rsid w:val="00F137EF"/>
    <w:rsid w:val="00F13C2F"/>
    <w:rsid w:val="00F1485F"/>
    <w:rsid w:val="00F15404"/>
    <w:rsid w:val="00F1625B"/>
    <w:rsid w:val="00F162A0"/>
    <w:rsid w:val="00F1630C"/>
    <w:rsid w:val="00F16FD2"/>
    <w:rsid w:val="00F17C43"/>
    <w:rsid w:val="00F20002"/>
    <w:rsid w:val="00F208D3"/>
    <w:rsid w:val="00F209CB"/>
    <w:rsid w:val="00F218C1"/>
    <w:rsid w:val="00F21B03"/>
    <w:rsid w:val="00F21DAC"/>
    <w:rsid w:val="00F22BDC"/>
    <w:rsid w:val="00F23235"/>
    <w:rsid w:val="00F23DF9"/>
    <w:rsid w:val="00F23FA9"/>
    <w:rsid w:val="00F2409F"/>
    <w:rsid w:val="00F2428C"/>
    <w:rsid w:val="00F24C39"/>
    <w:rsid w:val="00F257E8"/>
    <w:rsid w:val="00F25959"/>
    <w:rsid w:val="00F25EED"/>
    <w:rsid w:val="00F264CF"/>
    <w:rsid w:val="00F271F2"/>
    <w:rsid w:val="00F27511"/>
    <w:rsid w:val="00F277AF"/>
    <w:rsid w:val="00F303FA"/>
    <w:rsid w:val="00F30706"/>
    <w:rsid w:val="00F30796"/>
    <w:rsid w:val="00F30B5C"/>
    <w:rsid w:val="00F30C36"/>
    <w:rsid w:val="00F31010"/>
    <w:rsid w:val="00F3155F"/>
    <w:rsid w:val="00F32D25"/>
    <w:rsid w:val="00F33F37"/>
    <w:rsid w:val="00F3483E"/>
    <w:rsid w:val="00F34B24"/>
    <w:rsid w:val="00F3504A"/>
    <w:rsid w:val="00F351D8"/>
    <w:rsid w:val="00F3539A"/>
    <w:rsid w:val="00F35B88"/>
    <w:rsid w:val="00F35C8E"/>
    <w:rsid w:val="00F35EC5"/>
    <w:rsid w:val="00F36559"/>
    <w:rsid w:val="00F36BE2"/>
    <w:rsid w:val="00F36D0E"/>
    <w:rsid w:val="00F36D92"/>
    <w:rsid w:val="00F375F5"/>
    <w:rsid w:val="00F37B51"/>
    <w:rsid w:val="00F400E7"/>
    <w:rsid w:val="00F419E3"/>
    <w:rsid w:val="00F41BA7"/>
    <w:rsid w:val="00F41D3A"/>
    <w:rsid w:val="00F42212"/>
    <w:rsid w:val="00F4238D"/>
    <w:rsid w:val="00F42533"/>
    <w:rsid w:val="00F42C66"/>
    <w:rsid w:val="00F42C83"/>
    <w:rsid w:val="00F42D5B"/>
    <w:rsid w:val="00F4320D"/>
    <w:rsid w:val="00F43CF3"/>
    <w:rsid w:val="00F4494C"/>
    <w:rsid w:val="00F44A4E"/>
    <w:rsid w:val="00F457F7"/>
    <w:rsid w:val="00F45A6A"/>
    <w:rsid w:val="00F45DE3"/>
    <w:rsid w:val="00F45F7D"/>
    <w:rsid w:val="00F4684A"/>
    <w:rsid w:val="00F47173"/>
    <w:rsid w:val="00F47337"/>
    <w:rsid w:val="00F476B2"/>
    <w:rsid w:val="00F47E25"/>
    <w:rsid w:val="00F50E98"/>
    <w:rsid w:val="00F5117B"/>
    <w:rsid w:val="00F52EBD"/>
    <w:rsid w:val="00F53208"/>
    <w:rsid w:val="00F53A3C"/>
    <w:rsid w:val="00F543EA"/>
    <w:rsid w:val="00F54F03"/>
    <w:rsid w:val="00F5527C"/>
    <w:rsid w:val="00F552E0"/>
    <w:rsid w:val="00F5797F"/>
    <w:rsid w:val="00F57E5A"/>
    <w:rsid w:val="00F60308"/>
    <w:rsid w:val="00F60CBD"/>
    <w:rsid w:val="00F60F2C"/>
    <w:rsid w:val="00F61E16"/>
    <w:rsid w:val="00F6242B"/>
    <w:rsid w:val="00F62CA8"/>
    <w:rsid w:val="00F630CC"/>
    <w:rsid w:val="00F633C9"/>
    <w:rsid w:val="00F64323"/>
    <w:rsid w:val="00F656CB"/>
    <w:rsid w:val="00F65B59"/>
    <w:rsid w:val="00F65B64"/>
    <w:rsid w:val="00F65DBD"/>
    <w:rsid w:val="00F66A95"/>
    <w:rsid w:val="00F67353"/>
    <w:rsid w:val="00F70320"/>
    <w:rsid w:val="00F70508"/>
    <w:rsid w:val="00F71CD6"/>
    <w:rsid w:val="00F71E1C"/>
    <w:rsid w:val="00F72FF6"/>
    <w:rsid w:val="00F7364C"/>
    <w:rsid w:val="00F73F3C"/>
    <w:rsid w:val="00F7409D"/>
    <w:rsid w:val="00F770CB"/>
    <w:rsid w:val="00F80611"/>
    <w:rsid w:val="00F806C7"/>
    <w:rsid w:val="00F80A45"/>
    <w:rsid w:val="00F80B6E"/>
    <w:rsid w:val="00F82631"/>
    <w:rsid w:val="00F82ACC"/>
    <w:rsid w:val="00F834ED"/>
    <w:rsid w:val="00F83FB1"/>
    <w:rsid w:val="00F84FB9"/>
    <w:rsid w:val="00F85566"/>
    <w:rsid w:val="00F85864"/>
    <w:rsid w:val="00F85D9F"/>
    <w:rsid w:val="00F86C0E"/>
    <w:rsid w:val="00F872F8"/>
    <w:rsid w:val="00F87395"/>
    <w:rsid w:val="00F87458"/>
    <w:rsid w:val="00F87812"/>
    <w:rsid w:val="00F9035B"/>
    <w:rsid w:val="00F90945"/>
    <w:rsid w:val="00F90D27"/>
    <w:rsid w:val="00F917ED"/>
    <w:rsid w:val="00F91E4D"/>
    <w:rsid w:val="00F91FAD"/>
    <w:rsid w:val="00F922BC"/>
    <w:rsid w:val="00F929BA"/>
    <w:rsid w:val="00F9333F"/>
    <w:rsid w:val="00F938CC"/>
    <w:rsid w:val="00F93A4C"/>
    <w:rsid w:val="00F948F0"/>
    <w:rsid w:val="00F950A7"/>
    <w:rsid w:val="00F951F7"/>
    <w:rsid w:val="00F952B1"/>
    <w:rsid w:val="00F956CC"/>
    <w:rsid w:val="00F96500"/>
    <w:rsid w:val="00F96CB7"/>
    <w:rsid w:val="00F96F47"/>
    <w:rsid w:val="00F973CA"/>
    <w:rsid w:val="00F97909"/>
    <w:rsid w:val="00F9796C"/>
    <w:rsid w:val="00F97B4E"/>
    <w:rsid w:val="00FA0126"/>
    <w:rsid w:val="00FA0631"/>
    <w:rsid w:val="00FA0904"/>
    <w:rsid w:val="00FA0BBB"/>
    <w:rsid w:val="00FA116E"/>
    <w:rsid w:val="00FA1413"/>
    <w:rsid w:val="00FA1CDF"/>
    <w:rsid w:val="00FA34D2"/>
    <w:rsid w:val="00FA3E3E"/>
    <w:rsid w:val="00FA4AA0"/>
    <w:rsid w:val="00FA5041"/>
    <w:rsid w:val="00FA6A6C"/>
    <w:rsid w:val="00FA6AF4"/>
    <w:rsid w:val="00FA7521"/>
    <w:rsid w:val="00FB021D"/>
    <w:rsid w:val="00FB0277"/>
    <w:rsid w:val="00FB1507"/>
    <w:rsid w:val="00FB16C0"/>
    <w:rsid w:val="00FB19D8"/>
    <w:rsid w:val="00FB1E6F"/>
    <w:rsid w:val="00FB22C2"/>
    <w:rsid w:val="00FB2793"/>
    <w:rsid w:val="00FB2BDB"/>
    <w:rsid w:val="00FB4DF7"/>
    <w:rsid w:val="00FB5B83"/>
    <w:rsid w:val="00FB6A1C"/>
    <w:rsid w:val="00FB77F8"/>
    <w:rsid w:val="00FB7C62"/>
    <w:rsid w:val="00FC046C"/>
    <w:rsid w:val="00FC0F50"/>
    <w:rsid w:val="00FC1026"/>
    <w:rsid w:val="00FC195D"/>
    <w:rsid w:val="00FC1D70"/>
    <w:rsid w:val="00FC27B0"/>
    <w:rsid w:val="00FC29B1"/>
    <w:rsid w:val="00FC2BAE"/>
    <w:rsid w:val="00FC2C1E"/>
    <w:rsid w:val="00FC35B7"/>
    <w:rsid w:val="00FC3845"/>
    <w:rsid w:val="00FC40BF"/>
    <w:rsid w:val="00FC4CA7"/>
    <w:rsid w:val="00FC5399"/>
    <w:rsid w:val="00FC5BAD"/>
    <w:rsid w:val="00FC6891"/>
    <w:rsid w:val="00FC6F92"/>
    <w:rsid w:val="00FD0285"/>
    <w:rsid w:val="00FD056E"/>
    <w:rsid w:val="00FD199C"/>
    <w:rsid w:val="00FD1A07"/>
    <w:rsid w:val="00FD1DD1"/>
    <w:rsid w:val="00FD213A"/>
    <w:rsid w:val="00FD42B9"/>
    <w:rsid w:val="00FD4D24"/>
    <w:rsid w:val="00FD5AAE"/>
    <w:rsid w:val="00FD5C8F"/>
    <w:rsid w:val="00FD5CBF"/>
    <w:rsid w:val="00FD61D3"/>
    <w:rsid w:val="00FD632A"/>
    <w:rsid w:val="00FD670E"/>
    <w:rsid w:val="00FD69BC"/>
    <w:rsid w:val="00FD6A41"/>
    <w:rsid w:val="00FD7676"/>
    <w:rsid w:val="00FD782D"/>
    <w:rsid w:val="00FD7950"/>
    <w:rsid w:val="00FE0386"/>
    <w:rsid w:val="00FE381F"/>
    <w:rsid w:val="00FE3862"/>
    <w:rsid w:val="00FE39EA"/>
    <w:rsid w:val="00FE4471"/>
    <w:rsid w:val="00FE5FAE"/>
    <w:rsid w:val="00FE650F"/>
    <w:rsid w:val="00FE6655"/>
    <w:rsid w:val="00FE78DE"/>
    <w:rsid w:val="00FE7EAA"/>
    <w:rsid w:val="00FE7FA6"/>
    <w:rsid w:val="00FF0C68"/>
    <w:rsid w:val="00FF1223"/>
    <w:rsid w:val="00FF28D2"/>
    <w:rsid w:val="00FF2E5C"/>
    <w:rsid w:val="00FF3109"/>
    <w:rsid w:val="00FF35E1"/>
    <w:rsid w:val="00FF36F5"/>
    <w:rsid w:val="00FF404E"/>
    <w:rsid w:val="00FF41E2"/>
    <w:rsid w:val="00FF4930"/>
    <w:rsid w:val="00FF4944"/>
    <w:rsid w:val="00FF569F"/>
    <w:rsid w:val="00FF63D9"/>
    <w:rsid w:val="00FF671E"/>
    <w:rsid w:val="00FF6892"/>
    <w:rsid w:val="00FF6ACE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00F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00A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4"/>
      <w:szCs w:val="20"/>
      <w:lang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3300AC"/>
    <w:rPr>
      <w:rFonts w:ascii="Arial" w:hAnsi="Arial" w:cs="Arial"/>
      <w:bCs/>
      <w:sz w:val="20"/>
      <w:szCs w:val="20"/>
      <w:lang w:eastAsia="el-GR"/>
    </w:rPr>
  </w:style>
  <w:style w:type="character" w:styleId="Hyperlink">
    <w:name w:val="Hyperlink"/>
    <w:basedOn w:val="DefaultParagraphFont"/>
    <w:uiPriority w:val="99"/>
    <w:rsid w:val="003300A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3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0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25B4"/>
    <w:pPr>
      <w:ind w:left="720"/>
      <w:contextualSpacing/>
    </w:pPr>
  </w:style>
  <w:style w:type="table" w:styleId="TableGrid">
    <w:name w:val="Table Grid"/>
    <w:basedOn w:val="TableNormal"/>
    <w:uiPriority w:val="99"/>
    <w:rsid w:val="004225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431</Words>
  <Characters>2328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 </cp:lastModifiedBy>
  <cp:revision>5</cp:revision>
  <cp:lastPrinted>2013-10-30T11:11:00Z</cp:lastPrinted>
  <dcterms:created xsi:type="dcterms:W3CDTF">2020-07-27T09:13:00Z</dcterms:created>
  <dcterms:modified xsi:type="dcterms:W3CDTF">2021-08-11T05:26:00Z</dcterms:modified>
</cp:coreProperties>
</file>